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F01DE" w14:textId="4E197F38" w:rsidR="00D077E9" w:rsidRDefault="00B21DBC" w:rsidP="00D70D02"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32495D7B" wp14:editId="2533C501">
                <wp:simplePos x="0" y="0"/>
                <wp:positionH relativeFrom="column">
                  <wp:posOffset>-202565</wp:posOffset>
                </wp:positionH>
                <wp:positionV relativeFrom="page">
                  <wp:posOffset>937895</wp:posOffset>
                </wp:positionV>
                <wp:extent cx="3938905" cy="8656955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38905" cy="86569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DA504C" id="Rectangle 6" o:spid="_x0000_s1026" style="position:absolute;margin-left:-15.95pt;margin-top:73.85pt;width:310.15pt;height:681.65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" fillcolor="white [3212]" stroked="f" strokeweight="2pt">
                <w10:wrap anchory="page"/>
              </v:rect>
            </w:pict>
          </mc:Fallback>
        </mc:AlternateContent>
      </w:r>
      <w:r w:rsidR="00D077E9">
        <w:rPr>
          <w:noProof/>
          <w:lang w:val="en-US" w:eastAsia="zh-CN"/>
        </w:rPr>
        <w:drawing>
          <wp:anchor distT="0" distB="0" distL="114300" distR="114300" simplePos="0" relativeHeight="251658240" behindDoc="1" locked="0" layoutInCell="1" allowOverlap="1" wp14:anchorId="6F954F7D" wp14:editId="296A9EB5">
            <wp:simplePos x="0" y="0"/>
            <wp:positionH relativeFrom="column">
              <wp:posOffset>-746975</wp:posOffset>
            </wp:positionH>
            <wp:positionV relativeFrom="page">
              <wp:posOffset>-12700</wp:posOffset>
            </wp:positionV>
            <wp:extent cx="7760970" cy="6684010"/>
            <wp:effectExtent l="0" t="0" r="0" b="2540"/>
            <wp:wrapNone/>
            <wp:docPr id="1" name="Image 1" descr="affichage des rues avec les bâtiments de la ville, le marché et les r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-7-1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0970" cy="6684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-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0"/>
      </w:tblGrid>
      <w:tr w:rsidR="00D077E9" w14:paraId="2938B5D5" w14:textId="77777777" w:rsidTr="00AB02A7">
        <w:trPr>
          <w:trHeight w:val="1894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6D278DFE" w14:textId="74D8051D" w:rsidR="00D077E9" w:rsidRDefault="00B21DBC" w:rsidP="00AB02A7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D5A4853" wp14:editId="1EDBE474">
                      <wp:extent cx="3528695" cy="1828800"/>
                      <wp:effectExtent l="3810" t="1270" r="1270" b="0"/>
                      <wp:docPr id="5" name="Zone de texte 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8695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2F311D9" w14:textId="2C40E601" w:rsidR="00D077E9" w:rsidRPr="00D86945" w:rsidRDefault="001B5A09" w:rsidP="00D077E9">
                                  <w:pPr>
                                    <w:pStyle w:val="Titre"/>
                                    <w:spacing w:after="0"/>
                                  </w:pPr>
                                  <w:r>
                                    <w:rPr>
                                      <w:lang w:bidi="fr-FR"/>
                                    </w:rPr>
                                    <w:t>Programme de formation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7D5A485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 8" o:spid="_x0000_s1026" type="#_x0000_t202" style="width:277.85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" filled="f" stroked="f" strokeweight=".5pt">
                      <v:textbox>
                        <w:txbxContent>
                          <w:p w14:paraId="32F311D9" w14:textId="2C40E601" w:rsidR="00D077E9" w:rsidRPr="00D86945" w:rsidRDefault="001B5A09" w:rsidP="00D077E9">
                            <w:pPr>
                              <w:pStyle w:val="Titre"/>
                              <w:spacing w:after="0"/>
                            </w:pPr>
                            <w:r>
                              <w:rPr>
                                <w:lang w:bidi="fr-FR"/>
                              </w:rPr>
                              <w:t>Programme de formation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217F3C4A" w14:textId="14ACFD49" w:rsidR="00D077E9" w:rsidRDefault="00B21DBC" w:rsidP="00AB02A7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51995E6" wp14:editId="2BA283F4">
                      <wp:extent cx="1390650" cy="635"/>
                      <wp:effectExtent l="22860" t="26670" r="24765" b="20955"/>
                      <wp:docPr id="4" name="Connecteur droit 5" descr="séparateur de tex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06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chemeClr val="tx2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3A7E36E" id="Connecteur droit 5" o:spid="_x0000_s1026" alt="séparateur de text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09.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" strokecolor="#082a75 [3215]" strokeweight="3pt">
                      <w10:anchorlock/>
                    </v:line>
                  </w:pict>
                </mc:Fallback>
              </mc:AlternateContent>
            </w:r>
          </w:p>
        </w:tc>
      </w:tr>
      <w:tr w:rsidR="00D077E9" w14:paraId="606E412F" w14:textId="77777777" w:rsidTr="00270C80">
        <w:trPr>
          <w:trHeight w:val="7305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7FA462C6" w14:textId="10794144" w:rsidR="00D077E9" w:rsidRDefault="00D077E9" w:rsidP="00AB02A7">
            <w:pPr>
              <w:rPr>
                <w:noProof/>
              </w:rPr>
            </w:pPr>
          </w:p>
        </w:tc>
      </w:tr>
      <w:tr w:rsidR="00D077E9" w14:paraId="738EECD0" w14:textId="77777777" w:rsidTr="00AB02A7">
        <w:trPr>
          <w:trHeight w:val="2438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4A478B55" w14:textId="3AE527EE" w:rsidR="00442448" w:rsidRDefault="00442448" w:rsidP="00442448">
            <w:r>
              <w:rPr>
                <w:rStyle w:val="Sous-titreCar"/>
                <w:lang w:bidi="fr-FR"/>
              </w:rPr>
              <w:t>Edition 202</w:t>
            </w:r>
            <w:r w:rsidR="00DD536D">
              <w:rPr>
                <w:rStyle w:val="Sous-titreCar"/>
                <w:lang w:bidi="fr-FR"/>
              </w:rPr>
              <w:t>3</w:t>
            </w:r>
            <w:r>
              <w:rPr>
                <w:rStyle w:val="Sous-titreCar"/>
                <w:lang w:bidi="fr-FR"/>
              </w:rPr>
              <w:t>-20</w:t>
            </w:r>
            <w:r w:rsidR="000011E0">
              <w:rPr>
                <w:rStyle w:val="Sous-titreCar"/>
                <w:lang w:bidi="fr-FR"/>
              </w:rPr>
              <w:t>2</w:t>
            </w:r>
            <w:r w:rsidR="00DD536D">
              <w:rPr>
                <w:rStyle w:val="Sous-titreCar"/>
                <w:lang w:bidi="fr-FR"/>
              </w:rPr>
              <w:t>4</w:t>
            </w:r>
          </w:p>
          <w:p w14:paraId="35B92501" w14:textId="1D551515" w:rsidR="00442448" w:rsidRDefault="00B21DBC" w:rsidP="00442448">
            <w:pPr>
              <w:rPr>
                <w:noProof/>
                <w:sz w:val="10"/>
                <w:szCs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C6530D9" wp14:editId="65C3A31A">
                      <wp:extent cx="2009775" cy="9525"/>
                      <wp:effectExtent l="22860" t="27305" r="24765" b="20320"/>
                      <wp:docPr id="3" name="Connecteur droit 6" descr="séparateur de tex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09775" cy="9525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chemeClr val="tx2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DBA6859" id="Connecteur droit 6" o:spid="_x0000_s1026" alt="séparateur de texte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58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" strokecolor="#082a75 [3215]" strokeweight="3pt">
                      <w10:anchorlock/>
                    </v:line>
                  </w:pict>
                </mc:Fallback>
              </mc:AlternateContent>
            </w:r>
          </w:p>
          <w:p w14:paraId="1ACD6B23" w14:textId="77777777" w:rsidR="00442448" w:rsidRDefault="00442448" w:rsidP="00442448">
            <w:pPr>
              <w:rPr>
                <w:noProof/>
                <w:sz w:val="10"/>
                <w:szCs w:val="10"/>
              </w:rPr>
            </w:pPr>
          </w:p>
          <w:p w14:paraId="5593D409" w14:textId="5360DBE6" w:rsidR="00442448" w:rsidRPr="00BB691B" w:rsidRDefault="006E1A0B" w:rsidP="00442448">
            <w:pPr>
              <w:rPr>
                <w:color w:val="082A75" w:themeColor="text2"/>
              </w:rPr>
            </w:pPr>
            <w:r>
              <w:rPr>
                <w:color w:val="082A75" w:themeColor="text2"/>
              </w:rPr>
              <w:t>FORMACONSEIL</w:t>
            </w:r>
          </w:p>
          <w:p w14:paraId="5C9F37D6" w14:textId="1996F5FC" w:rsidR="00D077E9" w:rsidRPr="009B3121" w:rsidRDefault="006E1A0B" w:rsidP="00442448">
            <w:r>
              <w:rPr>
                <w:noProof/>
                <w:color w:val="082A75" w:themeColor="text2"/>
                <w:sz w:val="16"/>
                <w:szCs w:val="16"/>
              </w:rPr>
              <w:t>4 ALLEE DES BANQUIERS</w:t>
            </w:r>
            <w:r w:rsidR="00442448" w:rsidRPr="00BB691B">
              <w:rPr>
                <w:noProof/>
                <w:color w:val="082A75" w:themeColor="text2"/>
                <w:sz w:val="16"/>
                <w:szCs w:val="16"/>
              </w:rPr>
              <w:t xml:space="preserve"> 13290 Aix-en-Provence</w:t>
            </w:r>
          </w:p>
          <w:p w14:paraId="632DEAA0" w14:textId="77777777" w:rsidR="00D077E9" w:rsidRPr="00D86945" w:rsidRDefault="00D077E9" w:rsidP="00AB02A7">
            <w:pPr>
              <w:rPr>
                <w:noProof/>
                <w:sz w:val="10"/>
                <w:szCs w:val="10"/>
              </w:rPr>
            </w:pPr>
          </w:p>
        </w:tc>
      </w:tr>
    </w:tbl>
    <w:p w14:paraId="4D1FEEF5" w14:textId="03669B3B" w:rsidR="00D077E9" w:rsidRDefault="00B21DBC">
      <w:pPr>
        <w:spacing w:after="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F5513CD" wp14:editId="2A225D6B">
                <wp:simplePos x="0" y="0"/>
                <wp:positionH relativeFrom="column">
                  <wp:posOffset>-745490</wp:posOffset>
                </wp:positionH>
                <wp:positionV relativeFrom="page">
                  <wp:posOffset>6667500</wp:posOffset>
                </wp:positionV>
                <wp:extent cx="7760970" cy="40195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60970" cy="401955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FDAE73" id="Rectangle 2" o:spid="_x0000_s1026" style="position:absolute;margin-left:-58.7pt;margin-top:525pt;width:611.1pt;height:316.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" fillcolor="#34aba2 [3206]" stroked="f" strokeweight="2pt">
                <w10:wrap anchory="page"/>
              </v:rect>
            </w:pict>
          </mc:Fallback>
        </mc:AlternateContent>
      </w:r>
      <w:r w:rsidR="00D077E9">
        <w:rPr>
          <w:lang w:bidi="fr-FR"/>
        </w:rPr>
        <w:br w:type="page"/>
      </w:r>
    </w:p>
    <w:p w14:paraId="2C5A57E9" w14:textId="14140EF5" w:rsidR="00714BB6" w:rsidRPr="009B3121" w:rsidRDefault="00714BB6" w:rsidP="00714B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Lucida Sans" w:cs="Times New Roman"/>
          <w:b w:val="0"/>
          <w:szCs w:val="28"/>
        </w:rPr>
      </w:pPr>
      <w:r w:rsidRPr="009B3121">
        <w:rPr>
          <w:rFonts w:cs="Times New Roman"/>
          <w:szCs w:val="28"/>
        </w:rPr>
        <w:lastRenderedPageBreak/>
        <w:t>SAS</w:t>
      </w:r>
      <w:r w:rsidR="006E1A0B">
        <w:rPr>
          <w:rFonts w:cs="Times New Roman"/>
          <w:szCs w:val="28"/>
        </w:rPr>
        <w:t>U FORMACONSEIL</w:t>
      </w:r>
    </w:p>
    <w:p w14:paraId="7E7363F8" w14:textId="59EC0662" w:rsidR="00714BB6" w:rsidRDefault="006E1A0B" w:rsidP="00714B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4 ALLEE DES BANQUIERS</w:t>
      </w:r>
      <w:r w:rsidR="009B3121" w:rsidRPr="009B3121">
        <w:rPr>
          <w:rFonts w:cs="Times New Roman"/>
          <w:szCs w:val="28"/>
        </w:rPr>
        <w:t xml:space="preserve"> 13290 Aix-en-Provence</w:t>
      </w:r>
    </w:p>
    <w:p w14:paraId="0FD698F1" w14:textId="01DF010D" w:rsidR="00CC5808" w:rsidRPr="009B3121" w:rsidRDefault="00CC5808" w:rsidP="00714B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Siret : </w:t>
      </w:r>
      <w:r w:rsidR="008B207D">
        <w:rPr>
          <w:rFonts w:cs="Times New Roman"/>
          <w:szCs w:val="28"/>
        </w:rPr>
        <w:t>8</w:t>
      </w:r>
      <w:r w:rsidR="006E1A0B">
        <w:rPr>
          <w:rFonts w:cs="Times New Roman"/>
          <w:szCs w:val="28"/>
        </w:rPr>
        <w:t>27</w:t>
      </w:r>
      <w:r w:rsidR="008B207D">
        <w:rPr>
          <w:rFonts w:cs="Times New Roman"/>
          <w:szCs w:val="28"/>
        </w:rPr>
        <w:t> </w:t>
      </w:r>
      <w:r w:rsidR="006E1A0B">
        <w:rPr>
          <w:rFonts w:cs="Times New Roman"/>
          <w:szCs w:val="28"/>
        </w:rPr>
        <w:t>707</w:t>
      </w:r>
      <w:r w:rsidR="008B207D">
        <w:rPr>
          <w:rFonts w:cs="Times New Roman"/>
          <w:szCs w:val="28"/>
        </w:rPr>
        <w:t> </w:t>
      </w:r>
      <w:r w:rsidR="006E1A0B">
        <w:rPr>
          <w:rFonts w:cs="Times New Roman"/>
          <w:szCs w:val="28"/>
        </w:rPr>
        <w:t>027</w:t>
      </w:r>
      <w:r w:rsidR="008B207D">
        <w:rPr>
          <w:rFonts w:cs="Times New Roman"/>
          <w:szCs w:val="28"/>
        </w:rPr>
        <w:t xml:space="preserve"> 000</w:t>
      </w:r>
      <w:r w:rsidR="007D740D">
        <w:rPr>
          <w:rFonts w:cs="Times New Roman"/>
          <w:szCs w:val="28"/>
        </w:rPr>
        <w:t>2</w:t>
      </w:r>
      <w:r w:rsidR="006E1A0B">
        <w:rPr>
          <w:rFonts w:cs="Times New Roman"/>
          <w:szCs w:val="28"/>
        </w:rPr>
        <w:t>1</w:t>
      </w:r>
    </w:p>
    <w:p w14:paraId="2BCF196E" w14:textId="5723172B" w:rsidR="00714BB6" w:rsidRDefault="000145D6" w:rsidP="00FE35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Times New Roman"/>
          <w:color w:val="FF0000"/>
          <w:szCs w:val="28"/>
        </w:rPr>
      </w:pPr>
      <w:r>
        <w:t>« </w:t>
      </w:r>
      <w:sdt>
        <w:sdtPr>
          <w:alias w:val="Programme de formation"/>
          <w:tag w:val="Programme de formation"/>
          <w:id w:val="-1834669747"/>
          <w:placeholder>
            <w:docPart w:val="F9669F177DA644FDBE3B8852F8900E4C"/>
          </w:placeholder>
          <w:text/>
        </w:sdtPr>
        <w:sdtContent>
          <w:r w:rsidR="00E72CD6">
            <w:t xml:space="preserve">Gestion </w:t>
          </w:r>
          <w:r w:rsidR="00DD536D">
            <w:t>DE LA RELATION CLIENT</w:t>
          </w:r>
        </w:sdtContent>
      </w:sdt>
      <w:r>
        <w:t> »</w:t>
      </w:r>
    </w:p>
    <w:p w14:paraId="07203094" w14:textId="4765A644" w:rsidR="00714BB6" w:rsidRPr="0077553C" w:rsidRDefault="00714BB6" w:rsidP="00775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Times New Roman"/>
          <w:color w:val="000000"/>
          <w:szCs w:val="28"/>
        </w:rPr>
      </w:pPr>
      <w:r>
        <w:rPr>
          <w:rFonts w:cs="Times New Roman"/>
          <w:szCs w:val="28"/>
        </w:rPr>
        <w:t xml:space="preserve">Actualisé le </w:t>
      </w:r>
      <w:sdt>
        <w:sdtPr>
          <w:alias w:val="Date du jour"/>
          <w:tag w:val="Date du jour"/>
          <w:id w:val="2092882242"/>
          <w:placeholder>
            <w:docPart w:val="C56122F7742640EC8629A9E715E9CB6E"/>
          </w:placeholder>
          <w:text/>
        </w:sdtPr>
        <w:sdtContent>
          <w:r w:rsidR="00B21DBC">
            <w:t xml:space="preserve"> </w:t>
          </w:r>
          <w:r w:rsidR="006E1A0B">
            <w:t>02</w:t>
          </w:r>
          <w:r w:rsidR="00B21DBC">
            <w:t xml:space="preserve"> </w:t>
          </w:r>
          <w:r w:rsidR="00E72CD6">
            <w:t>/</w:t>
          </w:r>
          <w:r w:rsidR="00B21DBC">
            <w:t xml:space="preserve"> </w:t>
          </w:r>
          <w:r w:rsidR="00DD536D">
            <w:t>09</w:t>
          </w:r>
          <w:r w:rsidR="00B21DBC">
            <w:t xml:space="preserve"> </w:t>
          </w:r>
          <w:r w:rsidR="00E72CD6">
            <w:t>/202</w:t>
          </w:r>
          <w:r w:rsidR="00DD536D">
            <w:t>4</w:t>
          </w:r>
        </w:sdtContent>
      </w:sdt>
      <w:r w:rsidR="000145D6">
        <w:t>.</w:t>
      </w:r>
    </w:p>
    <w:p w14:paraId="78F45C67" w14:textId="77777777" w:rsidR="00714BB6" w:rsidRDefault="00714BB6" w:rsidP="00714B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4" w:lineRule="auto"/>
        <w:jc w:val="center"/>
        <w:rPr>
          <w:szCs w:val="28"/>
        </w:rPr>
      </w:pPr>
    </w:p>
    <w:p w14:paraId="2FE0BE57" w14:textId="77777777" w:rsidR="00714BB6" w:rsidRDefault="00714BB6" w:rsidP="0077553C">
      <w:pPr>
        <w:spacing w:line="254" w:lineRule="auto"/>
        <w:rPr>
          <w:sz w:val="24"/>
          <w:szCs w:val="24"/>
        </w:rPr>
      </w:pPr>
    </w:p>
    <w:p w14:paraId="5BF2CFE4" w14:textId="00E373E5" w:rsidR="00714BB6" w:rsidRDefault="00714BB6" w:rsidP="008B207D">
      <w:pPr>
        <w:pStyle w:val="Titre3"/>
      </w:pPr>
      <w:r>
        <w:t xml:space="preserve">Public : </w:t>
      </w:r>
    </w:p>
    <w:p w14:paraId="0D1E5831" w14:textId="77777777" w:rsidR="00714BB6" w:rsidRDefault="00714BB6" w:rsidP="00714BB6">
      <w:pPr>
        <w:spacing w:line="254" w:lineRule="auto"/>
        <w:rPr>
          <w:b w:val="0"/>
          <w:sz w:val="24"/>
          <w:szCs w:val="24"/>
        </w:rPr>
      </w:pPr>
    </w:p>
    <w:p w14:paraId="6029F4AA" w14:textId="77777777" w:rsidR="00714BB6" w:rsidRDefault="00714BB6" w:rsidP="00714BB6">
      <w:pPr>
        <w:pStyle w:val="Paragraphedeliste"/>
        <w:numPr>
          <w:ilvl w:val="0"/>
          <w:numId w:val="1"/>
        </w:numPr>
        <w:spacing w:after="0" w:line="254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Tout public </w:t>
      </w:r>
    </w:p>
    <w:p w14:paraId="449C05AF" w14:textId="1C3530E0" w:rsidR="00714BB6" w:rsidRPr="009418A1" w:rsidRDefault="00714BB6" w:rsidP="00714BB6">
      <w:pPr>
        <w:pStyle w:val="Paragraphedeliste"/>
        <w:numPr>
          <w:ilvl w:val="0"/>
          <w:numId w:val="1"/>
        </w:numPr>
        <w:spacing w:after="0" w:line="254" w:lineRule="auto"/>
        <w:rPr>
          <w:bCs/>
          <w:color w:val="FF0000"/>
          <w:sz w:val="24"/>
          <w:szCs w:val="24"/>
        </w:rPr>
      </w:pPr>
      <w:r>
        <w:rPr>
          <w:bCs/>
          <w:sz w:val="24"/>
          <w:szCs w:val="24"/>
        </w:rPr>
        <w:t xml:space="preserve">Situation d’handicap sur demande </w:t>
      </w:r>
      <w:r w:rsidRPr="00E537E8">
        <w:rPr>
          <w:bCs/>
          <w:color w:val="auto"/>
          <w:sz w:val="24"/>
          <w:szCs w:val="24"/>
        </w:rPr>
        <w:t xml:space="preserve">Monsieur </w:t>
      </w:r>
      <w:r w:rsidR="007963E8">
        <w:rPr>
          <w:bCs/>
          <w:color w:val="auto"/>
          <w:sz w:val="24"/>
          <w:szCs w:val="24"/>
        </w:rPr>
        <w:t>GUEDJ Benjamin</w:t>
      </w:r>
    </w:p>
    <w:p w14:paraId="3092E1F1" w14:textId="77777777" w:rsidR="00714BB6" w:rsidRDefault="00714BB6" w:rsidP="00714BB6">
      <w:pPr>
        <w:spacing w:line="254" w:lineRule="auto"/>
        <w:rPr>
          <w:bCs/>
          <w:sz w:val="24"/>
          <w:szCs w:val="24"/>
        </w:rPr>
      </w:pPr>
    </w:p>
    <w:p w14:paraId="0DF2AC73" w14:textId="77777777" w:rsidR="00714BB6" w:rsidRDefault="00714BB6" w:rsidP="008B207D">
      <w:pPr>
        <w:pStyle w:val="Titre3"/>
      </w:pPr>
      <w:proofErr w:type="gramStart"/>
      <w:r>
        <w:t>Méthode utilisé</w:t>
      </w:r>
      <w:proofErr w:type="gramEnd"/>
      <w:r>
        <w:t xml:space="preserve"> : </w:t>
      </w:r>
    </w:p>
    <w:p w14:paraId="31CE7FB6" w14:textId="77777777" w:rsidR="00714BB6" w:rsidRDefault="00714BB6" w:rsidP="00714BB6">
      <w:pPr>
        <w:spacing w:line="254" w:lineRule="auto"/>
        <w:rPr>
          <w:bCs/>
          <w:sz w:val="24"/>
          <w:szCs w:val="24"/>
        </w:rPr>
      </w:pPr>
    </w:p>
    <w:p w14:paraId="5A062AFA" w14:textId="4DFD588A" w:rsidR="00714BB6" w:rsidRPr="000145D6" w:rsidRDefault="00000000" w:rsidP="00714BB6">
      <w:pPr>
        <w:pStyle w:val="Paragraphedeliste"/>
        <w:numPr>
          <w:ilvl w:val="0"/>
          <w:numId w:val="1"/>
        </w:numPr>
        <w:spacing w:line="254" w:lineRule="auto"/>
        <w:rPr>
          <w:bCs/>
          <w:sz w:val="24"/>
          <w:szCs w:val="24"/>
        </w:rPr>
      </w:pPr>
      <w:sdt>
        <w:sdtPr>
          <w:alias w:val="modalités pédagogique"/>
          <w:tag w:val="modalités pédagogique"/>
          <w:id w:val="-1430272786"/>
          <w:placeholder>
            <w:docPart w:val="3D3D01B448B2488695B4A51B8F5B0BA5"/>
          </w:placeholder>
          <w:text/>
        </w:sdtPr>
        <w:sdtContent>
          <w:r w:rsidR="00E72CD6">
            <w:t>Blended Learning – Synchrone</w:t>
          </w:r>
        </w:sdtContent>
      </w:sdt>
    </w:p>
    <w:p w14:paraId="54442649" w14:textId="77777777" w:rsidR="008B207D" w:rsidRDefault="008B207D" w:rsidP="00714BB6">
      <w:pPr>
        <w:rPr>
          <w:sz w:val="24"/>
          <w:szCs w:val="24"/>
        </w:rPr>
      </w:pPr>
    </w:p>
    <w:p w14:paraId="39ABAC10" w14:textId="77777777" w:rsidR="00714BB6" w:rsidRDefault="00714BB6" w:rsidP="008B207D">
      <w:pPr>
        <w:pStyle w:val="Titre3"/>
      </w:pPr>
      <w:r>
        <w:t xml:space="preserve">Délais D’accès : </w:t>
      </w:r>
    </w:p>
    <w:p w14:paraId="09F4A33B" w14:textId="77777777" w:rsidR="00714BB6" w:rsidRDefault="00714BB6" w:rsidP="00714BB6">
      <w:pPr>
        <w:rPr>
          <w:b w:val="0"/>
          <w:sz w:val="24"/>
          <w:szCs w:val="24"/>
        </w:rPr>
      </w:pPr>
    </w:p>
    <w:p w14:paraId="0926B181" w14:textId="61C937E4" w:rsidR="00714BB6" w:rsidRPr="00B20612" w:rsidRDefault="00000000" w:rsidP="00B20612">
      <w:pPr>
        <w:pStyle w:val="Paragraphedeliste"/>
        <w:numPr>
          <w:ilvl w:val="0"/>
          <w:numId w:val="1"/>
        </w:numPr>
        <w:rPr>
          <w:sz w:val="24"/>
          <w:szCs w:val="24"/>
        </w:rPr>
      </w:pPr>
      <w:sdt>
        <w:sdtPr>
          <w:alias w:val="Délai d'accès"/>
          <w:tag w:val="Délai d'accès"/>
          <w:id w:val="1119490326"/>
          <w:placeholder>
            <w:docPart w:val="8871F25DFE214A8B8D9E4AA261DF1FDD"/>
          </w:placeholder>
        </w:sdtPr>
        <w:sdtContent>
          <w:r w:rsidR="00E72CD6">
            <w:t>11 jours</w:t>
          </w:r>
        </w:sdtContent>
      </w:sdt>
      <w:r w:rsidR="00714BB6" w:rsidRPr="66DF6BA5">
        <w:rPr>
          <w:sz w:val="24"/>
          <w:szCs w:val="24"/>
        </w:rPr>
        <w:t xml:space="preserve"> </w:t>
      </w:r>
    </w:p>
    <w:p w14:paraId="2C7455A4" w14:textId="77777777" w:rsidR="00714BB6" w:rsidRDefault="00714BB6" w:rsidP="00714BB6">
      <w:pPr>
        <w:rPr>
          <w:sz w:val="24"/>
          <w:szCs w:val="24"/>
        </w:rPr>
      </w:pPr>
    </w:p>
    <w:p w14:paraId="06063BC4" w14:textId="77777777" w:rsidR="00714BB6" w:rsidRDefault="00714BB6" w:rsidP="008B207D">
      <w:pPr>
        <w:pStyle w:val="Titre3"/>
      </w:pPr>
      <w:r>
        <w:t xml:space="preserve">Tarifs : </w:t>
      </w:r>
    </w:p>
    <w:p w14:paraId="382F70BF" w14:textId="77777777" w:rsidR="00714BB6" w:rsidRDefault="00714BB6" w:rsidP="00714BB6">
      <w:pPr>
        <w:rPr>
          <w:sz w:val="24"/>
          <w:szCs w:val="24"/>
        </w:rPr>
      </w:pPr>
    </w:p>
    <w:p w14:paraId="0F051F1D" w14:textId="15D71EFD" w:rsidR="00714BB6" w:rsidRPr="00B20612" w:rsidRDefault="00000000" w:rsidP="00B20612">
      <w:pPr>
        <w:pStyle w:val="Paragraphedeliste"/>
        <w:numPr>
          <w:ilvl w:val="0"/>
          <w:numId w:val="1"/>
        </w:numPr>
        <w:rPr>
          <w:sz w:val="24"/>
          <w:szCs w:val="24"/>
        </w:rPr>
      </w:pPr>
      <w:sdt>
        <w:sdtPr>
          <w:alias w:val="Tarif TTC"/>
          <w:tag w:val="Tarif TTC"/>
          <w:id w:val="-1118748435"/>
          <w:placeholder>
            <w:docPart w:val="9AA2019775284EB68D858062C682067B"/>
          </w:placeholder>
          <w:text/>
        </w:sdtPr>
        <w:sdtContent>
          <w:r w:rsidR="00BB0F3B">
            <w:t>900</w:t>
          </w:r>
          <w:r w:rsidR="00E72CD6">
            <w:t>€</w:t>
          </w:r>
        </w:sdtContent>
      </w:sdt>
      <w:r w:rsidR="00714BB6" w:rsidRPr="00B20612">
        <w:rPr>
          <w:sz w:val="24"/>
          <w:szCs w:val="24"/>
        </w:rPr>
        <w:t xml:space="preserve"> </w:t>
      </w:r>
      <w:r w:rsidR="00177D8E">
        <w:rPr>
          <w:sz w:val="24"/>
          <w:szCs w:val="24"/>
        </w:rPr>
        <w:t>HT (exo de tva)</w:t>
      </w:r>
    </w:p>
    <w:p w14:paraId="52875933" w14:textId="77777777" w:rsidR="00714BB6" w:rsidRDefault="00714BB6" w:rsidP="00714BB6">
      <w:pPr>
        <w:rPr>
          <w:sz w:val="24"/>
          <w:szCs w:val="24"/>
        </w:rPr>
      </w:pPr>
    </w:p>
    <w:p w14:paraId="2D75E62D" w14:textId="77777777" w:rsidR="00714BB6" w:rsidRDefault="00714BB6" w:rsidP="008B207D">
      <w:pPr>
        <w:pStyle w:val="Titre3"/>
      </w:pPr>
      <w:r>
        <w:t xml:space="preserve">Accessibilité PMR : </w:t>
      </w:r>
    </w:p>
    <w:p w14:paraId="1F0C0E5D" w14:textId="77777777" w:rsidR="00714BB6" w:rsidRDefault="00714BB6" w:rsidP="00714BB6">
      <w:pPr>
        <w:rPr>
          <w:b w:val="0"/>
          <w:sz w:val="24"/>
          <w:szCs w:val="24"/>
        </w:rPr>
      </w:pPr>
    </w:p>
    <w:p w14:paraId="2C8FBA3D" w14:textId="77777777" w:rsidR="00714BB6" w:rsidRDefault="00714BB6" w:rsidP="00714BB6">
      <w:pPr>
        <w:pStyle w:val="Paragraphedeliste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Oui</w:t>
      </w:r>
    </w:p>
    <w:p w14:paraId="20E86F55" w14:textId="77777777" w:rsidR="00714BB6" w:rsidRDefault="00714BB6" w:rsidP="00714BB6">
      <w:pPr>
        <w:rPr>
          <w:sz w:val="24"/>
          <w:szCs w:val="24"/>
        </w:rPr>
      </w:pPr>
    </w:p>
    <w:p w14:paraId="1003DA10" w14:textId="77777777" w:rsidR="00714BB6" w:rsidRDefault="00714BB6" w:rsidP="008B207D">
      <w:pPr>
        <w:pStyle w:val="Titre3"/>
      </w:pPr>
      <w:r>
        <w:t xml:space="preserve">Prérequis : </w:t>
      </w:r>
    </w:p>
    <w:p w14:paraId="7ED1448B" w14:textId="77777777" w:rsidR="00714BB6" w:rsidRDefault="00714BB6" w:rsidP="00714BB6">
      <w:pPr>
        <w:rPr>
          <w:sz w:val="24"/>
          <w:szCs w:val="24"/>
        </w:rPr>
      </w:pPr>
    </w:p>
    <w:sdt>
      <w:sdtPr>
        <w:rPr>
          <w:sz w:val="24"/>
          <w:szCs w:val="24"/>
        </w:rPr>
        <w:alias w:val="Pré-requis "/>
        <w:tag w:val="Pré-requis "/>
        <w:id w:val="-1367518137"/>
        <w:placeholder>
          <w:docPart w:val="DefaultPlaceholder_-1854013440"/>
        </w:placeholder>
        <w:text/>
      </w:sdtPr>
      <w:sdtContent>
        <w:p w14:paraId="1B7B134C" w14:textId="1FBD930C" w:rsidR="00302DA4" w:rsidRDefault="00E72CD6" w:rsidP="00714BB6">
          <w:pPr>
            <w:pStyle w:val="Paragraphedeliste"/>
            <w:numPr>
              <w:ilvl w:val="0"/>
              <w:numId w:val="1"/>
            </w:numPr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Tout public souhaitant développer ses compétences </w:t>
          </w:r>
        </w:p>
      </w:sdtContent>
    </w:sdt>
    <w:p w14:paraId="3D3F7332" w14:textId="53FAFF57" w:rsidR="00714BB6" w:rsidRDefault="00714BB6" w:rsidP="00714BB6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Langue </w:t>
      </w:r>
      <w:r w:rsidR="006B4B09">
        <w:rPr>
          <w:sz w:val="24"/>
          <w:szCs w:val="24"/>
        </w:rPr>
        <w:t>française</w:t>
      </w:r>
      <w:r>
        <w:rPr>
          <w:sz w:val="24"/>
          <w:szCs w:val="24"/>
        </w:rPr>
        <w:t xml:space="preserve"> </w:t>
      </w:r>
      <w:r w:rsidR="006B4B09">
        <w:rPr>
          <w:sz w:val="24"/>
          <w:szCs w:val="24"/>
        </w:rPr>
        <w:t>prérequis</w:t>
      </w:r>
      <w:r>
        <w:rPr>
          <w:sz w:val="24"/>
          <w:szCs w:val="24"/>
        </w:rPr>
        <w:t xml:space="preserve"> </w:t>
      </w:r>
    </w:p>
    <w:p w14:paraId="463311D1" w14:textId="77777777" w:rsidR="00714BB6" w:rsidRDefault="00714BB6" w:rsidP="00714BB6">
      <w:pPr>
        <w:pStyle w:val="Paragraphedeliste"/>
        <w:ind w:left="345" w:firstLine="0"/>
        <w:rPr>
          <w:sz w:val="24"/>
          <w:szCs w:val="24"/>
        </w:rPr>
      </w:pPr>
    </w:p>
    <w:p w14:paraId="303F51CC" w14:textId="77777777" w:rsidR="00714BB6" w:rsidRDefault="00714BB6" w:rsidP="008B207D">
      <w:pPr>
        <w:pStyle w:val="Titre3"/>
      </w:pPr>
      <w:r>
        <w:t>Durée :</w:t>
      </w:r>
    </w:p>
    <w:p w14:paraId="0831D4E8" w14:textId="77777777" w:rsidR="00714BB6" w:rsidRDefault="00714BB6" w:rsidP="00714BB6">
      <w:pPr>
        <w:rPr>
          <w:sz w:val="24"/>
          <w:szCs w:val="24"/>
        </w:rPr>
      </w:pPr>
    </w:p>
    <w:p w14:paraId="7AC17AEE" w14:textId="645D5D10" w:rsidR="00714BB6" w:rsidRDefault="00000000" w:rsidP="00B20612">
      <w:pPr>
        <w:pStyle w:val="Paragraphedeliste"/>
        <w:numPr>
          <w:ilvl w:val="0"/>
          <w:numId w:val="1"/>
        </w:numPr>
        <w:rPr>
          <w:sz w:val="24"/>
          <w:szCs w:val="24"/>
        </w:rPr>
      </w:pPr>
      <w:sdt>
        <w:sdtPr>
          <w:alias w:val="Durée Jours"/>
          <w:tag w:val="Durée Jours "/>
          <w:id w:val="-984931089"/>
          <w:placeholder>
            <w:docPart w:val="F345FB5B81924D27941B9E87034E55C6"/>
          </w:placeholder>
          <w:text/>
        </w:sdtPr>
        <w:sdtContent>
          <w:r w:rsidR="00BB0F3B">
            <w:t>1</w:t>
          </w:r>
        </w:sdtContent>
      </w:sdt>
      <w:r w:rsidR="00714BB6" w:rsidRPr="00B20612">
        <w:rPr>
          <w:sz w:val="24"/>
          <w:szCs w:val="24"/>
        </w:rPr>
        <w:t xml:space="preserve"> </w:t>
      </w:r>
      <w:r w:rsidR="00302DA4">
        <w:rPr>
          <w:sz w:val="24"/>
          <w:szCs w:val="24"/>
        </w:rPr>
        <w:t>Jour</w:t>
      </w:r>
    </w:p>
    <w:p w14:paraId="6B95F492" w14:textId="5BB50F3F" w:rsidR="00714BB6" w:rsidRDefault="00000000" w:rsidP="00714BB6">
      <w:pPr>
        <w:pStyle w:val="Paragraphedeliste"/>
        <w:numPr>
          <w:ilvl w:val="0"/>
          <w:numId w:val="1"/>
        </w:numPr>
        <w:rPr>
          <w:sz w:val="24"/>
          <w:szCs w:val="24"/>
        </w:rPr>
      </w:pPr>
      <w:sdt>
        <w:sdtPr>
          <w:rPr>
            <w:sz w:val="24"/>
            <w:szCs w:val="24"/>
          </w:rPr>
          <w:alias w:val="Durée heures "/>
          <w:tag w:val="Durée heures "/>
          <w:id w:val="261806639"/>
          <w:placeholder>
            <w:docPart w:val="DefaultPlaceholder_-1854013440"/>
          </w:placeholder>
          <w:text/>
        </w:sdtPr>
        <w:sdtContent>
          <w:r w:rsidR="00BB0F3B">
            <w:rPr>
              <w:sz w:val="24"/>
              <w:szCs w:val="24"/>
            </w:rPr>
            <w:t>7</w:t>
          </w:r>
        </w:sdtContent>
      </w:sdt>
      <w:r w:rsidR="00BB2371">
        <w:rPr>
          <w:sz w:val="24"/>
          <w:szCs w:val="24"/>
        </w:rPr>
        <w:t xml:space="preserve"> Heures</w:t>
      </w:r>
    </w:p>
    <w:p w14:paraId="0B7B4F48" w14:textId="77777777" w:rsidR="00BB2371" w:rsidRPr="00BB2371" w:rsidRDefault="00BB2371" w:rsidP="000145D6">
      <w:pPr>
        <w:pStyle w:val="Paragraphedeliste"/>
        <w:ind w:left="345" w:firstLine="0"/>
        <w:rPr>
          <w:sz w:val="24"/>
          <w:szCs w:val="24"/>
        </w:rPr>
      </w:pPr>
    </w:p>
    <w:p w14:paraId="72D46578" w14:textId="77777777" w:rsidR="00714BB6" w:rsidRDefault="00714BB6" w:rsidP="008B207D">
      <w:pPr>
        <w:pStyle w:val="Titre3"/>
      </w:pPr>
      <w:r>
        <w:t xml:space="preserve">Objectifs : </w:t>
      </w:r>
    </w:p>
    <w:p w14:paraId="5945A41A" w14:textId="77777777" w:rsidR="00714BB6" w:rsidRDefault="00714BB6" w:rsidP="00BB2371">
      <w:pPr>
        <w:spacing w:line="254" w:lineRule="auto"/>
        <w:rPr>
          <w:b w:val="0"/>
          <w:sz w:val="24"/>
          <w:szCs w:val="24"/>
        </w:rPr>
      </w:pPr>
    </w:p>
    <w:p w14:paraId="5901D928" w14:textId="43F9F66A" w:rsidR="00714BB6" w:rsidRPr="00DD536D" w:rsidRDefault="00B20612" w:rsidP="00714BB6">
      <w:pPr>
        <w:pStyle w:val="Paragraphedeliste"/>
        <w:numPr>
          <w:ilvl w:val="0"/>
          <w:numId w:val="1"/>
        </w:numPr>
        <w:shd w:val="clear" w:color="auto" w:fill="FFFFFF"/>
        <w:spacing w:line="254" w:lineRule="auto"/>
        <w:rPr>
          <w:color w:val="FF0000"/>
          <w:sz w:val="24"/>
          <w:szCs w:val="24"/>
        </w:rPr>
      </w:pPr>
      <w:r w:rsidRPr="00DD536D">
        <w:rPr>
          <w:sz w:val="24"/>
          <w:szCs w:val="24"/>
        </w:rPr>
        <w:t xml:space="preserve"> </w:t>
      </w:r>
      <w:r w:rsidR="00DD536D" w:rsidRPr="00DD536D">
        <w:rPr>
          <w:b/>
        </w:rPr>
        <w:t xml:space="preserve">Savoir préparer </w:t>
      </w:r>
      <w:proofErr w:type="spellStart"/>
      <w:r w:rsidR="00DD536D" w:rsidRPr="00DD536D">
        <w:rPr>
          <w:b/>
        </w:rPr>
        <w:t>l offre</w:t>
      </w:r>
      <w:proofErr w:type="spellEnd"/>
      <w:r w:rsidR="00DD536D" w:rsidRPr="00DD536D">
        <w:rPr>
          <w:b/>
        </w:rPr>
        <w:t xml:space="preserve"> commerciale -</w:t>
      </w:r>
      <w:proofErr w:type="spellStart"/>
      <w:r w:rsidR="00DD536D" w:rsidRPr="00DD536D">
        <w:rPr>
          <w:b/>
        </w:rPr>
        <w:t>Etre</w:t>
      </w:r>
      <w:proofErr w:type="spellEnd"/>
      <w:r w:rsidR="00DD536D" w:rsidRPr="00DD536D">
        <w:rPr>
          <w:b/>
        </w:rPr>
        <w:t xml:space="preserve"> capable de gérer la prestation Suivre et pérenniser la relation client</w:t>
      </w:r>
    </w:p>
    <w:p w14:paraId="1E8FEEA2" w14:textId="77777777" w:rsidR="00E537E8" w:rsidRDefault="00E537E8" w:rsidP="00714BB6">
      <w:pPr>
        <w:spacing w:line="254" w:lineRule="auto"/>
        <w:ind w:left="-5"/>
        <w:rPr>
          <w:b w:val="0"/>
          <w:sz w:val="24"/>
          <w:szCs w:val="24"/>
        </w:rPr>
      </w:pPr>
    </w:p>
    <w:p w14:paraId="4EA40018" w14:textId="3468856D" w:rsidR="00137115" w:rsidRDefault="00137115" w:rsidP="00137115">
      <w:pPr>
        <w:pStyle w:val="Titre3"/>
      </w:pPr>
      <w:r>
        <w:lastRenderedPageBreak/>
        <w:t xml:space="preserve">Modules pédagogiques : </w:t>
      </w:r>
    </w:p>
    <w:p w14:paraId="59A628E4" w14:textId="77777777" w:rsidR="00BA30E9" w:rsidRDefault="00BA30E9" w:rsidP="00137115">
      <w:pPr>
        <w:rPr>
          <w:rFonts w:ascii="Lucida Sans" w:hAnsi="Lucida Sans"/>
          <w:b w:val="0"/>
          <w:bCs/>
          <w:sz w:val="24"/>
          <w:szCs w:val="24"/>
        </w:rPr>
      </w:pPr>
    </w:p>
    <w:p w14:paraId="037A685D" w14:textId="0A9181CE" w:rsidR="00137115" w:rsidRDefault="00DD536D" w:rsidP="00BB2371">
      <w:pPr>
        <w:pStyle w:val="Titre3"/>
      </w:pPr>
      <w:r w:rsidRPr="00DD536D">
        <w:rPr>
          <w:rFonts w:ascii="Lucida Sans" w:eastAsiaTheme="minorEastAsia" w:hAnsi="Lucida Sans" w:cstheme="minorBidi"/>
          <w:bCs/>
          <w:color w:val="auto"/>
          <w:sz w:val="24"/>
        </w:rPr>
        <w:t>Module 1</w:t>
      </w:r>
      <w:r w:rsidR="00E44963">
        <w:rPr>
          <w:rFonts w:ascii="Lucida Sans" w:eastAsiaTheme="minorEastAsia" w:hAnsi="Lucida Sans" w:cstheme="minorBidi"/>
          <w:bCs/>
          <w:color w:val="auto"/>
          <w:sz w:val="24"/>
        </w:rPr>
        <w:t xml:space="preserve"> 7H</w:t>
      </w:r>
      <w:r w:rsidRPr="00DD536D">
        <w:rPr>
          <w:rFonts w:ascii="Lucida Sans" w:eastAsiaTheme="minorEastAsia" w:hAnsi="Lucida Sans" w:cstheme="minorBidi"/>
          <w:bCs/>
          <w:color w:val="auto"/>
          <w:sz w:val="24"/>
        </w:rPr>
        <w:t xml:space="preserve">: -Préparation de l'offre commerciale </w:t>
      </w:r>
      <w:r w:rsidR="00894D60">
        <w:rPr>
          <w:rFonts w:ascii="Lucida Sans" w:eastAsiaTheme="minorEastAsia" w:hAnsi="Lucida Sans" w:cstheme="minorBidi"/>
          <w:bCs/>
          <w:color w:val="auto"/>
          <w:sz w:val="24"/>
        </w:rPr>
        <w:t xml:space="preserve">et </w:t>
      </w:r>
      <w:r w:rsidRPr="00DD536D">
        <w:rPr>
          <w:rFonts w:ascii="Lucida Sans" w:eastAsiaTheme="minorEastAsia" w:hAnsi="Lucida Sans" w:cstheme="minorBidi"/>
          <w:bCs/>
          <w:color w:val="auto"/>
          <w:sz w:val="24"/>
        </w:rPr>
        <w:t xml:space="preserve">Gestion </w:t>
      </w:r>
      <w:r w:rsidR="00E44963">
        <w:rPr>
          <w:rFonts w:ascii="Lucida Sans" w:eastAsiaTheme="minorEastAsia" w:hAnsi="Lucida Sans" w:cstheme="minorBidi"/>
          <w:bCs/>
          <w:color w:val="auto"/>
          <w:sz w:val="24"/>
        </w:rPr>
        <w:t>de la relation client</w:t>
      </w:r>
      <w:r w:rsidRPr="00DD536D">
        <w:rPr>
          <w:rFonts w:ascii="Lucida Sans" w:eastAsiaTheme="minorEastAsia" w:hAnsi="Lucida Sans" w:cstheme="minorBidi"/>
          <w:bCs/>
          <w:color w:val="auto"/>
          <w:sz w:val="24"/>
        </w:rPr>
        <w:t xml:space="preserve"> </w:t>
      </w:r>
    </w:p>
    <w:p w14:paraId="1BA2C674" w14:textId="637B0D6B" w:rsidR="00137115" w:rsidRDefault="000B53EB" w:rsidP="00BB2371">
      <w:pPr>
        <w:pStyle w:val="Titre3"/>
      </w:pPr>
      <w:r>
        <w:t>SA</w:t>
      </w:r>
    </w:p>
    <w:p w14:paraId="36F4B337" w14:textId="0A02772E" w:rsidR="00714BB6" w:rsidRDefault="00714BB6" w:rsidP="00BB2371">
      <w:pPr>
        <w:pStyle w:val="Titre3"/>
        <w:rPr>
          <w:color w:val="000000"/>
        </w:rPr>
      </w:pPr>
      <w:r>
        <w:t xml:space="preserve">Méthodes pédagogiques utilisées : </w:t>
      </w:r>
    </w:p>
    <w:p w14:paraId="648C1D18" w14:textId="77777777" w:rsidR="00714BB6" w:rsidRDefault="00714BB6" w:rsidP="00714BB6">
      <w:pPr>
        <w:spacing w:line="254" w:lineRule="auto"/>
        <w:ind w:left="-5"/>
        <w:rPr>
          <w:b w:val="0"/>
          <w:sz w:val="24"/>
          <w:szCs w:val="24"/>
        </w:rPr>
      </w:pPr>
    </w:p>
    <w:p w14:paraId="6E4512EF" w14:textId="399F08B0" w:rsidR="00714BB6" w:rsidRPr="000145D6" w:rsidRDefault="00714BB6" w:rsidP="000145D6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0145D6">
        <w:rPr>
          <w:sz w:val="24"/>
          <w:szCs w:val="24"/>
        </w:rPr>
        <w:t>Apports théoriques de l’intervenant</w:t>
      </w:r>
    </w:p>
    <w:p w14:paraId="6AF44645" w14:textId="6169B31B" w:rsidR="00714BB6" w:rsidRPr="000145D6" w:rsidRDefault="00714BB6" w:rsidP="000145D6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0145D6">
        <w:rPr>
          <w:sz w:val="24"/>
          <w:szCs w:val="24"/>
        </w:rPr>
        <w:t xml:space="preserve">Cours PDF </w:t>
      </w:r>
    </w:p>
    <w:p w14:paraId="3838B130" w14:textId="77777777" w:rsidR="00714BB6" w:rsidRDefault="00714BB6" w:rsidP="00714BB6">
      <w:pPr>
        <w:ind w:left="1339"/>
        <w:rPr>
          <w:sz w:val="24"/>
          <w:szCs w:val="24"/>
        </w:rPr>
      </w:pPr>
    </w:p>
    <w:p w14:paraId="71F25C78" w14:textId="77777777" w:rsidR="00714BB6" w:rsidRDefault="00714BB6" w:rsidP="00714BB6">
      <w:pPr>
        <w:rPr>
          <w:sz w:val="24"/>
          <w:szCs w:val="24"/>
        </w:rPr>
      </w:pPr>
    </w:p>
    <w:p w14:paraId="79D26638" w14:textId="77777777" w:rsidR="00714BB6" w:rsidRDefault="00714BB6" w:rsidP="00BB2371">
      <w:pPr>
        <w:pStyle w:val="Titre3"/>
      </w:pPr>
      <w:r>
        <w:t xml:space="preserve">Moyens techniques : </w:t>
      </w:r>
    </w:p>
    <w:p w14:paraId="17A871A6" w14:textId="77777777" w:rsidR="00714BB6" w:rsidRDefault="00714BB6" w:rsidP="00714BB6">
      <w:pPr>
        <w:spacing w:line="254" w:lineRule="auto"/>
        <w:ind w:left="-5"/>
        <w:rPr>
          <w:b w:val="0"/>
          <w:sz w:val="24"/>
          <w:szCs w:val="24"/>
        </w:rPr>
      </w:pPr>
    </w:p>
    <w:p w14:paraId="257F2A5F" w14:textId="5C86B758" w:rsidR="006D0C53" w:rsidRPr="006D0C53" w:rsidRDefault="00714BB6" w:rsidP="006D0C53">
      <w:pPr>
        <w:pStyle w:val="Paragraphedeliste"/>
        <w:numPr>
          <w:ilvl w:val="0"/>
          <w:numId w:val="1"/>
        </w:numPr>
        <w:spacing w:after="0" w:line="254" w:lineRule="auto"/>
        <w:rPr>
          <w:b/>
          <w:sz w:val="24"/>
          <w:szCs w:val="24"/>
        </w:rPr>
      </w:pPr>
      <w:r>
        <w:rPr>
          <w:sz w:val="24"/>
          <w:szCs w:val="24"/>
        </w:rPr>
        <w:t>Formation en présentiel</w:t>
      </w:r>
    </w:p>
    <w:p w14:paraId="260B7FCB" w14:textId="2898A3F9" w:rsidR="00714BB6" w:rsidRPr="000124BB" w:rsidRDefault="00714BB6" w:rsidP="006D0C53">
      <w:pPr>
        <w:pStyle w:val="Paragraphedeliste"/>
        <w:numPr>
          <w:ilvl w:val="0"/>
          <w:numId w:val="1"/>
        </w:numPr>
        <w:spacing w:after="0" w:line="254" w:lineRule="auto"/>
        <w:rPr>
          <w:b/>
          <w:sz w:val="24"/>
          <w:szCs w:val="24"/>
        </w:rPr>
      </w:pPr>
      <w:r w:rsidRPr="006D0C53">
        <w:rPr>
          <w:sz w:val="24"/>
          <w:szCs w:val="24"/>
        </w:rPr>
        <w:t>Lieux</w:t>
      </w:r>
      <w:r w:rsidR="000124BB">
        <w:rPr>
          <w:sz w:val="24"/>
          <w:szCs w:val="24"/>
        </w:rPr>
        <w:t> :</w:t>
      </w:r>
      <w:sdt>
        <w:sdtPr>
          <w:rPr>
            <w:sz w:val="24"/>
            <w:szCs w:val="24"/>
          </w:rPr>
          <w:alias w:val="Lieu formaiton "/>
          <w:tag w:val="Lieu formaiton "/>
          <w:id w:val="-565491231"/>
          <w:placeholder>
            <w:docPart w:val="DefaultPlaceholder_-1854013440"/>
          </w:placeholder>
          <w:text/>
        </w:sdtPr>
        <w:sdtContent>
          <w:r w:rsidR="006E1A0B">
            <w:rPr>
              <w:sz w:val="24"/>
              <w:szCs w:val="24"/>
            </w:rPr>
            <w:t>4 ALLEE DES BANQUIERS</w:t>
          </w:r>
          <w:r w:rsidR="00E72CD6">
            <w:rPr>
              <w:sz w:val="24"/>
              <w:szCs w:val="24"/>
            </w:rPr>
            <w:t xml:space="preserve"> 13290 Aix-En-Provence</w:t>
          </w:r>
        </w:sdtContent>
      </w:sdt>
    </w:p>
    <w:p w14:paraId="5C0C9166" w14:textId="77777777" w:rsidR="000124BB" w:rsidRPr="006D0C53" w:rsidRDefault="000124BB" w:rsidP="000124BB">
      <w:pPr>
        <w:pStyle w:val="Paragraphedeliste"/>
        <w:spacing w:after="0" w:line="254" w:lineRule="auto"/>
        <w:ind w:left="345" w:firstLine="0"/>
        <w:rPr>
          <w:b/>
          <w:sz w:val="24"/>
          <w:szCs w:val="24"/>
        </w:rPr>
      </w:pPr>
    </w:p>
    <w:p w14:paraId="0C233E8E" w14:textId="5045174D" w:rsidR="00BB2371" w:rsidRDefault="00714BB6" w:rsidP="000145D6">
      <w:pPr>
        <w:pStyle w:val="Titre3"/>
      </w:pPr>
      <w:r>
        <w:t>Moyens d’encadrement :</w:t>
      </w:r>
      <w:bookmarkStart w:id="0" w:name="_Hlk87255602"/>
    </w:p>
    <w:p w14:paraId="7AF3B29B" w14:textId="77777777" w:rsidR="000145D6" w:rsidRDefault="000145D6" w:rsidP="00714BB6">
      <w:pPr>
        <w:spacing w:line="254" w:lineRule="auto"/>
      </w:pPr>
    </w:p>
    <w:p w14:paraId="2C323F29" w14:textId="36EB5CA3" w:rsidR="00714BB6" w:rsidRPr="00901718" w:rsidRDefault="000145D6" w:rsidP="00714BB6">
      <w:pPr>
        <w:spacing w:line="254" w:lineRule="auto"/>
        <w:rPr>
          <w:b w:val="0"/>
          <w:bCs/>
          <w:color w:val="000000"/>
          <w:sz w:val="24"/>
          <w:szCs w:val="24"/>
          <w:u w:val="single"/>
        </w:rPr>
      </w:pPr>
      <w:r w:rsidRPr="00901718">
        <w:rPr>
          <w:b w:val="0"/>
          <w:bCs/>
          <w:color w:val="000000"/>
          <w:sz w:val="24"/>
          <w:szCs w:val="24"/>
          <w:u w:val="single"/>
        </w:rPr>
        <w:t>Formateur</w:t>
      </w:r>
    </w:p>
    <w:bookmarkEnd w:id="0"/>
    <w:p w14:paraId="2475C38C" w14:textId="77777777" w:rsidR="005F0A66" w:rsidRDefault="005F0A66" w:rsidP="005F0A66">
      <w:pPr>
        <w:spacing w:line="254" w:lineRule="auto"/>
        <w:rPr>
          <w:rFonts w:ascii="Calibri" w:hAnsi="Calibri"/>
          <w:bCs/>
          <w:szCs w:val="28"/>
        </w:rPr>
      </w:pPr>
    </w:p>
    <w:sdt>
      <w:sdtPr>
        <w:rPr>
          <w:bCs/>
          <w:sz w:val="24"/>
          <w:szCs w:val="24"/>
        </w:rPr>
        <w:alias w:val="Formateur nom "/>
        <w:tag w:val="Formateur nom "/>
        <w:id w:val="1854453587"/>
        <w:placeholder>
          <w:docPart w:val="DefaultPlaceholder_-1854013440"/>
        </w:placeholder>
        <w:text/>
      </w:sdtPr>
      <w:sdtContent>
        <w:p w14:paraId="1F0D73B6" w14:textId="32F7BBEF" w:rsidR="005F0A66" w:rsidRDefault="006E1A0B" w:rsidP="00901718">
          <w:pPr>
            <w:pStyle w:val="Paragraphedeliste"/>
            <w:numPr>
              <w:ilvl w:val="0"/>
              <w:numId w:val="1"/>
            </w:numPr>
            <w:spacing w:line="254" w:lineRule="auto"/>
            <w:rPr>
              <w:rFonts w:ascii="Calibri" w:hAnsi="Calibri"/>
              <w:bCs/>
              <w:szCs w:val="28"/>
            </w:rPr>
          </w:pPr>
          <w:r>
            <w:rPr>
              <w:bCs/>
              <w:sz w:val="24"/>
              <w:szCs w:val="24"/>
            </w:rPr>
            <w:t>HALIMA-SALEM SONIA</w:t>
          </w:r>
          <w:r w:rsidR="00DD536D">
            <w:rPr>
              <w:bCs/>
              <w:sz w:val="24"/>
              <w:szCs w:val="24"/>
            </w:rPr>
            <w:t xml:space="preserve"> OU BETIT JANNA</w:t>
          </w:r>
        </w:p>
      </w:sdtContent>
    </w:sdt>
    <w:p w14:paraId="197C5E3F" w14:textId="77777777" w:rsidR="00901718" w:rsidRDefault="00901718" w:rsidP="00901718">
      <w:pPr>
        <w:spacing w:line="254" w:lineRule="auto"/>
        <w:rPr>
          <w:rFonts w:ascii="Calibri" w:hAnsi="Calibri"/>
          <w:bCs/>
          <w:szCs w:val="28"/>
        </w:rPr>
      </w:pPr>
    </w:p>
    <w:p w14:paraId="387B61E1" w14:textId="06D07ABC" w:rsidR="0077553C" w:rsidRPr="00901718" w:rsidRDefault="0077553C" w:rsidP="0077553C">
      <w:pPr>
        <w:spacing w:line="254" w:lineRule="auto"/>
        <w:rPr>
          <w:b w:val="0"/>
          <w:bCs/>
          <w:color w:val="000000"/>
          <w:sz w:val="24"/>
          <w:szCs w:val="24"/>
          <w:u w:val="single"/>
        </w:rPr>
      </w:pPr>
      <w:r>
        <w:rPr>
          <w:b w:val="0"/>
          <w:bCs/>
          <w:color w:val="000000"/>
          <w:sz w:val="24"/>
          <w:szCs w:val="24"/>
          <w:u w:val="single"/>
        </w:rPr>
        <w:t xml:space="preserve">Compétences </w:t>
      </w:r>
    </w:p>
    <w:p w14:paraId="52663AD2" w14:textId="77777777" w:rsidR="00901718" w:rsidRPr="00901718" w:rsidRDefault="00901718" w:rsidP="00901718">
      <w:pPr>
        <w:spacing w:line="254" w:lineRule="auto"/>
        <w:rPr>
          <w:rFonts w:ascii="Calibri" w:hAnsi="Calibri"/>
          <w:bCs/>
          <w:szCs w:val="28"/>
        </w:rPr>
      </w:pPr>
    </w:p>
    <w:sdt>
      <w:sdtPr>
        <w:rPr>
          <w:bCs/>
          <w:sz w:val="24"/>
          <w:szCs w:val="24"/>
        </w:rPr>
        <w:alias w:val="Formateur compétence "/>
        <w:tag w:val="Formateur compétence "/>
        <w:id w:val="282389169"/>
        <w:placeholder>
          <w:docPart w:val="DefaultPlaceholder_-1854013440"/>
        </w:placeholder>
        <w:text/>
      </w:sdtPr>
      <w:sdtContent>
        <w:p w14:paraId="562613F5" w14:textId="67D60836" w:rsidR="005F0A66" w:rsidRPr="00BD59A4" w:rsidRDefault="006E1A0B" w:rsidP="005F0A66">
          <w:pPr>
            <w:pStyle w:val="Paragraphedeliste"/>
            <w:numPr>
              <w:ilvl w:val="0"/>
              <w:numId w:val="1"/>
            </w:numPr>
            <w:spacing w:line="254" w:lineRule="auto"/>
            <w:rPr>
              <w:bCs/>
              <w:sz w:val="24"/>
              <w:szCs w:val="24"/>
            </w:rPr>
          </w:pPr>
          <w:r>
            <w:rPr>
              <w:bCs/>
              <w:sz w:val="24"/>
              <w:szCs w:val="24"/>
            </w:rPr>
            <w:t>CAP VENTE RELATION CLIENT-BEP VENTE ACTION MARCHANDE-BAC STT COMMERCE-BTS ASSISTANTE DE DIRECTION</w:t>
          </w:r>
          <w:r w:rsidR="00E72CD6" w:rsidRPr="00BD59A4">
            <w:rPr>
              <w:bCs/>
              <w:sz w:val="24"/>
              <w:szCs w:val="24"/>
            </w:rPr>
            <w:t xml:space="preserve"> –</w:t>
          </w:r>
          <w:r w:rsidR="00DD536D">
            <w:rPr>
              <w:bCs/>
              <w:sz w:val="24"/>
              <w:szCs w:val="24"/>
            </w:rPr>
            <w:t>RESPONSABLE QUALITE</w:t>
          </w:r>
          <w:r w:rsidR="00E72CD6" w:rsidRPr="00BD59A4">
            <w:rPr>
              <w:bCs/>
              <w:sz w:val="24"/>
              <w:szCs w:val="24"/>
            </w:rPr>
            <w:t xml:space="preserve"> de qualité </w:t>
          </w:r>
        </w:p>
      </w:sdtContent>
    </w:sdt>
    <w:p w14:paraId="730DDF09" w14:textId="77777777" w:rsidR="00BB2371" w:rsidRDefault="00BB2371" w:rsidP="36D47120">
      <w:pPr>
        <w:spacing w:line="254" w:lineRule="auto"/>
        <w:rPr>
          <w:rFonts w:ascii="Calibri" w:hAnsi="Calibri"/>
          <w:bCs/>
          <w:szCs w:val="28"/>
        </w:rPr>
      </w:pPr>
    </w:p>
    <w:p w14:paraId="04C7A312" w14:textId="77777777" w:rsidR="00BB2371" w:rsidRDefault="00BB2371" w:rsidP="36D47120">
      <w:pPr>
        <w:spacing w:line="254" w:lineRule="auto"/>
        <w:rPr>
          <w:rFonts w:ascii="Calibri" w:hAnsi="Calibri"/>
          <w:bCs/>
          <w:szCs w:val="28"/>
        </w:rPr>
      </w:pPr>
    </w:p>
    <w:p w14:paraId="1EADC796" w14:textId="77777777" w:rsidR="00714BB6" w:rsidRPr="007F4C2C" w:rsidRDefault="00714BB6" w:rsidP="0077553C">
      <w:pPr>
        <w:pStyle w:val="Titre3"/>
      </w:pPr>
      <w:r>
        <w:t>Modalités d’évaluation et de suivi :</w:t>
      </w:r>
    </w:p>
    <w:p w14:paraId="0BCE881B" w14:textId="77777777" w:rsidR="00714BB6" w:rsidRDefault="00714BB6" w:rsidP="00714BB6">
      <w:pPr>
        <w:spacing w:line="254" w:lineRule="auto"/>
        <w:ind w:left="-5"/>
        <w:rPr>
          <w:b w:val="0"/>
          <w:sz w:val="24"/>
          <w:szCs w:val="24"/>
        </w:rPr>
      </w:pPr>
    </w:p>
    <w:p w14:paraId="0D4839A5" w14:textId="77777777" w:rsidR="00714BB6" w:rsidRDefault="00714BB6" w:rsidP="00714BB6">
      <w:pPr>
        <w:pStyle w:val="Paragraphedeliste"/>
        <w:numPr>
          <w:ilvl w:val="0"/>
          <w:numId w:val="1"/>
        </w:numPr>
        <w:spacing w:after="0" w:line="254" w:lineRule="auto"/>
        <w:rPr>
          <w:sz w:val="24"/>
          <w:szCs w:val="24"/>
        </w:rPr>
      </w:pPr>
      <w:r>
        <w:rPr>
          <w:sz w:val="24"/>
          <w:szCs w:val="24"/>
        </w:rPr>
        <w:t>Evaluation Initiale</w:t>
      </w:r>
    </w:p>
    <w:p w14:paraId="26D82D82" w14:textId="77777777" w:rsidR="00714BB6" w:rsidRDefault="00714BB6" w:rsidP="00714BB6">
      <w:pPr>
        <w:pStyle w:val="Paragraphedeliste"/>
        <w:numPr>
          <w:ilvl w:val="0"/>
          <w:numId w:val="1"/>
        </w:numPr>
        <w:spacing w:after="0" w:line="254" w:lineRule="auto"/>
        <w:rPr>
          <w:sz w:val="24"/>
          <w:szCs w:val="24"/>
        </w:rPr>
      </w:pPr>
      <w:r>
        <w:rPr>
          <w:sz w:val="24"/>
          <w:szCs w:val="24"/>
        </w:rPr>
        <w:t>Evaluation en fin de formation</w:t>
      </w:r>
    </w:p>
    <w:p w14:paraId="4E56A167" w14:textId="77777777" w:rsidR="00714BB6" w:rsidRDefault="00714BB6" w:rsidP="00714BB6">
      <w:pPr>
        <w:pStyle w:val="Paragraphedeliste"/>
        <w:numPr>
          <w:ilvl w:val="0"/>
          <w:numId w:val="1"/>
        </w:numPr>
        <w:spacing w:after="0" w:line="254" w:lineRule="auto"/>
        <w:rPr>
          <w:sz w:val="24"/>
          <w:szCs w:val="24"/>
        </w:rPr>
      </w:pPr>
      <w:r>
        <w:rPr>
          <w:sz w:val="24"/>
          <w:szCs w:val="24"/>
        </w:rPr>
        <w:t>Questionnaire de satisfaction</w:t>
      </w:r>
    </w:p>
    <w:p w14:paraId="6C7AC9B4" w14:textId="77777777" w:rsidR="00714BB6" w:rsidRDefault="00714BB6" w:rsidP="00714BB6">
      <w:pPr>
        <w:pStyle w:val="Paragraphedeliste"/>
        <w:numPr>
          <w:ilvl w:val="0"/>
          <w:numId w:val="1"/>
        </w:numPr>
        <w:spacing w:after="253" w:line="244" w:lineRule="auto"/>
        <w:ind w:right="-15"/>
        <w:jc w:val="both"/>
        <w:rPr>
          <w:sz w:val="24"/>
          <w:szCs w:val="24"/>
        </w:rPr>
      </w:pPr>
      <w:r>
        <w:rPr>
          <w:sz w:val="24"/>
          <w:szCs w:val="24"/>
        </w:rPr>
        <w:t>Emargement par demi-journée</w:t>
      </w:r>
    </w:p>
    <w:p w14:paraId="3D98DDB3" w14:textId="77777777" w:rsidR="00714BB6" w:rsidRDefault="00714BB6" w:rsidP="00714BB6">
      <w:pPr>
        <w:spacing w:after="253" w:line="244" w:lineRule="auto"/>
        <w:ind w:left="-5" w:right="-15"/>
        <w:jc w:val="both"/>
        <w:rPr>
          <w:sz w:val="24"/>
          <w:szCs w:val="24"/>
        </w:rPr>
      </w:pPr>
    </w:p>
    <w:p w14:paraId="47B6CAEC" w14:textId="77777777" w:rsidR="00AD1620" w:rsidRDefault="00AD1620" w:rsidP="00714BB6">
      <w:pPr>
        <w:spacing w:after="253" w:line="244" w:lineRule="auto"/>
        <w:ind w:left="-5" w:right="-15"/>
        <w:jc w:val="both"/>
        <w:rPr>
          <w:sz w:val="24"/>
          <w:szCs w:val="24"/>
        </w:rPr>
      </w:pPr>
    </w:p>
    <w:p w14:paraId="1CF89CBF" w14:textId="77777777" w:rsidR="00AD1620" w:rsidRDefault="00AD1620" w:rsidP="00714BB6">
      <w:pPr>
        <w:spacing w:after="253" w:line="244" w:lineRule="auto"/>
        <w:ind w:left="-5" w:right="-15"/>
        <w:jc w:val="both"/>
        <w:rPr>
          <w:sz w:val="24"/>
          <w:szCs w:val="24"/>
        </w:rPr>
      </w:pPr>
    </w:p>
    <w:p w14:paraId="2C7DF7AB" w14:textId="77777777" w:rsidR="00714BB6" w:rsidRDefault="00714BB6" w:rsidP="0077553C">
      <w:pPr>
        <w:pStyle w:val="Titre3"/>
      </w:pPr>
      <w:r>
        <w:t xml:space="preserve">Contact : </w:t>
      </w:r>
    </w:p>
    <w:p w14:paraId="786F1E63" w14:textId="77777777" w:rsidR="0077553C" w:rsidRDefault="0077553C" w:rsidP="0077553C"/>
    <w:p w14:paraId="18A17507" w14:textId="1B45AF51" w:rsidR="0077553C" w:rsidRPr="000D0EA1" w:rsidRDefault="00714BB6" w:rsidP="0077553C">
      <w:pPr>
        <w:pStyle w:val="Paragraphedeliste"/>
        <w:rPr>
          <w:sz w:val="24"/>
          <w:szCs w:val="24"/>
          <w:u w:val="single"/>
        </w:rPr>
      </w:pPr>
      <w:bookmarkStart w:id="1" w:name="_Hlk90572132"/>
      <w:r w:rsidRPr="000D0EA1">
        <w:rPr>
          <w:sz w:val="24"/>
          <w:szCs w:val="24"/>
          <w:u w:val="single"/>
        </w:rPr>
        <w:t>Président</w:t>
      </w:r>
    </w:p>
    <w:p w14:paraId="2DA2CD66" w14:textId="77777777" w:rsidR="0077553C" w:rsidRPr="000D0EA1" w:rsidRDefault="0077553C" w:rsidP="00714BB6">
      <w:pPr>
        <w:rPr>
          <w:rFonts w:ascii="Lucida Sans" w:hAnsi="Lucida Sans"/>
          <w:sz w:val="24"/>
          <w:szCs w:val="24"/>
        </w:rPr>
      </w:pPr>
    </w:p>
    <w:p w14:paraId="607B6B8E" w14:textId="77CCCF1C" w:rsidR="00714BB6" w:rsidRPr="000D0EA1" w:rsidRDefault="00714BB6" w:rsidP="00714BB6">
      <w:pPr>
        <w:rPr>
          <w:rFonts w:ascii="Lucida Sans" w:hAnsi="Lucida Sans"/>
          <w:b w:val="0"/>
          <w:bCs/>
          <w:sz w:val="24"/>
          <w:szCs w:val="24"/>
        </w:rPr>
      </w:pPr>
      <w:r w:rsidRPr="000D0EA1">
        <w:rPr>
          <w:rFonts w:ascii="Lucida Sans" w:hAnsi="Lucida Sans"/>
          <w:b w:val="0"/>
          <w:bCs/>
          <w:sz w:val="24"/>
          <w:szCs w:val="24"/>
        </w:rPr>
        <w:lastRenderedPageBreak/>
        <w:t xml:space="preserve">Monsieur </w:t>
      </w:r>
      <w:r w:rsidR="006E1A0B">
        <w:rPr>
          <w:rFonts w:ascii="Lucida Sans" w:hAnsi="Lucida Sans"/>
          <w:b w:val="0"/>
          <w:bCs/>
          <w:sz w:val="24"/>
          <w:szCs w:val="24"/>
        </w:rPr>
        <w:t>GUEDJ Benjamin</w:t>
      </w:r>
      <w:r w:rsidRPr="000D0EA1">
        <w:rPr>
          <w:rFonts w:ascii="Lucida Sans" w:hAnsi="Lucida Sans"/>
          <w:b w:val="0"/>
          <w:bCs/>
          <w:sz w:val="24"/>
          <w:szCs w:val="24"/>
        </w:rPr>
        <w:t xml:space="preserve"> – </w:t>
      </w:r>
      <w:r w:rsidR="00AD1620">
        <w:rPr>
          <w:rFonts w:ascii="Lucida Sans" w:hAnsi="Lucida Sans"/>
          <w:b w:val="0"/>
          <w:bCs/>
          <w:sz w:val="24"/>
          <w:szCs w:val="24"/>
        </w:rPr>
        <w:t>0615326230</w:t>
      </w:r>
    </w:p>
    <w:p w14:paraId="79D9FDE0" w14:textId="77777777" w:rsidR="00714BB6" w:rsidRPr="000D0EA1" w:rsidRDefault="00714BB6" w:rsidP="00714BB6">
      <w:pPr>
        <w:rPr>
          <w:rFonts w:ascii="Lucida Sans" w:hAnsi="Lucida Sans"/>
          <w:sz w:val="24"/>
          <w:szCs w:val="24"/>
        </w:rPr>
      </w:pPr>
    </w:p>
    <w:p w14:paraId="1A37F686" w14:textId="0FF2EFBC" w:rsidR="0077553C" w:rsidRPr="000D0EA1" w:rsidRDefault="00714BB6" w:rsidP="0077553C">
      <w:pPr>
        <w:pStyle w:val="Paragraphedeliste"/>
        <w:rPr>
          <w:sz w:val="24"/>
          <w:szCs w:val="24"/>
          <w:u w:val="single"/>
        </w:rPr>
      </w:pPr>
      <w:r w:rsidRPr="000D0EA1">
        <w:rPr>
          <w:sz w:val="24"/>
          <w:szCs w:val="24"/>
          <w:u w:val="single"/>
        </w:rPr>
        <w:t>Responsable Handicap </w:t>
      </w:r>
    </w:p>
    <w:p w14:paraId="5FA31F41" w14:textId="77777777" w:rsidR="0000188C" w:rsidRPr="000D0EA1" w:rsidRDefault="0000188C" w:rsidP="0077553C">
      <w:pPr>
        <w:pStyle w:val="Paragraphedeliste"/>
        <w:rPr>
          <w:sz w:val="24"/>
          <w:szCs w:val="24"/>
        </w:rPr>
      </w:pPr>
    </w:p>
    <w:p w14:paraId="6C3DE823" w14:textId="7CD643B5" w:rsidR="00714BB6" w:rsidRPr="000D0EA1" w:rsidRDefault="006D65A8" w:rsidP="00714BB6">
      <w:pPr>
        <w:rPr>
          <w:rFonts w:ascii="Lucida Sans" w:hAnsi="Lucida Sans"/>
          <w:b w:val="0"/>
          <w:bCs/>
          <w:sz w:val="24"/>
          <w:szCs w:val="24"/>
        </w:rPr>
      </w:pPr>
      <w:r w:rsidRPr="000D0EA1">
        <w:rPr>
          <w:rFonts w:ascii="Lucida Sans" w:hAnsi="Lucida Sans"/>
          <w:b w:val="0"/>
          <w:bCs/>
          <w:sz w:val="24"/>
          <w:szCs w:val="24"/>
        </w:rPr>
        <w:t xml:space="preserve">Monsieur </w:t>
      </w:r>
      <w:r w:rsidR="006E1A0B">
        <w:rPr>
          <w:rFonts w:ascii="Lucida Sans" w:hAnsi="Lucida Sans"/>
          <w:b w:val="0"/>
          <w:bCs/>
          <w:sz w:val="24"/>
          <w:szCs w:val="24"/>
        </w:rPr>
        <w:t>GUEDJ Benjamin</w:t>
      </w:r>
      <w:r w:rsidR="006E1A0B" w:rsidRPr="000D0EA1">
        <w:rPr>
          <w:rFonts w:ascii="Lucida Sans" w:hAnsi="Lucida Sans"/>
          <w:b w:val="0"/>
          <w:bCs/>
          <w:sz w:val="24"/>
          <w:szCs w:val="24"/>
        </w:rPr>
        <w:t xml:space="preserve"> –</w:t>
      </w:r>
    </w:p>
    <w:bookmarkEnd w:id="1"/>
    <w:p w14:paraId="1DFF8319" w14:textId="77777777" w:rsidR="00714BB6" w:rsidRDefault="00714BB6" w:rsidP="00714BB6">
      <w:pPr>
        <w:rPr>
          <w:sz w:val="24"/>
          <w:szCs w:val="24"/>
        </w:rPr>
      </w:pPr>
    </w:p>
    <w:p w14:paraId="6E551DA3" w14:textId="77777777" w:rsidR="00714BB6" w:rsidRDefault="00714BB6" w:rsidP="00714BB6"/>
    <w:p w14:paraId="525EE1F6" w14:textId="77777777" w:rsidR="00714BB6" w:rsidRPr="00D70D02" w:rsidRDefault="00714BB6" w:rsidP="00714BB6">
      <w:pPr>
        <w:spacing w:after="200"/>
      </w:pPr>
    </w:p>
    <w:p w14:paraId="6AFB6C5D" w14:textId="56AE5F7D" w:rsidR="00697C4D" w:rsidRDefault="00697C4D" w:rsidP="00AB02A7">
      <w:pPr>
        <w:spacing w:after="200"/>
      </w:pPr>
    </w:p>
    <w:p w14:paraId="7EBBD3A2" w14:textId="44A53EFF" w:rsidR="00697C4D" w:rsidRDefault="00697C4D" w:rsidP="00137115">
      <w:pPr>
        <w:pStyle w:val="Titre3"/>
      </w:pPr>
    </w:p>
    <w:p w14:paraId="19F8DA1C" w14:textId="77777777" w:rsidR="00697C4D" w:rsidRPr="00697C4D" w:rsidRDefault="00697C4D" w:rsidP="00697C4D"/>
    <w:sectPr w:rsidR="00697C4D" w:rsidRPr="00697C4D" w:rsidSect="001768E1">
      <w:headerReference w:type="default" r:id="rId12"/>
      <w:footerReference w:type="default" r:id="rId13"/>
      <w:pgSz w:w="11906" w:h="16838" w:code="9"/>
      <w:pgMar w:top="720" w:right="936" w:bottom="720" w:left="936" w:header="0" w:footer="289" w:gutter="0"/>
      <w:pgNumType w:start="1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49E57A" w14:textId="77777777" w:rsidR="00A02BD3" w:rsidRDefault="00A02BD3">
      <w:r>
        <w:separator/>
      </w:r>
    </w:p>
    <w:p w14:paraId="2CF53E68" w14:textId="77777777" w:rsidR="00A02BD3" w:rsidRDefault="00A02BD3"/>
  </w:endnote>
  <w:endnote w:type="continuationSeparator" w:id="0">
    <w:p w14:paraId="473E895A" w14:textId="77777777" w:rsidR="00A02BD3" w:rsidRDefault="00A02BD3">
      <w:r>
        <w:continuationSeparator/>
      </w:r>
    </w:p>
    <w:p w14:paraId="45281B3C" w14:textId="77777777" w:rsidR="00A02BD3" w:rsidRDefault="00A02BD3"/>
  </w:endnote>
  <w:endnote w:type="continuationNotice" w:id="1">
    <w:p w14:paraId="3DC3A8E1" w14:textId="77777777" w:rsidR="00A02BD3" w:rsidRDefault="00A02BD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901943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A50C8C" w14:textId="77777777" w:rsidR="00DF027C" w:rsidRDefault="00DF027C">
        <w:pPr>
          <w:pStyle w:val="Pieddepage"/>
          <w:jc w:val="center"/>
        </w:pPr>
        <w:r>
          <w:rPr>
            <w:lang w:bidi="fr-FR"/>
          </w:rPr>
          <w:fldChar w:fldCharType="begin"/>
        </w:r>
        <w:r>
          <w:rPr>
            <w:lang w:bidi="fr-FR"/>
          </w:rPr>
          <w:instrText xml:space="preserve"> PAGE   \* MERGEFORMAT </w:instrText>
        </w:r>
        <w:r>
          <w:rPr>
            <w:lang w:bidi="fr-FR"/>
          </w:rPr>
          <w:fldChar w:fldCharType="separate"/>
        </w:r>
        <w:r w:rsidR="0091275B">
          <w:rPr>
            <w:noProof/>
            <w:lang w:bidi="fr-FR"/>
          </w:rPr>
          <w:t>2</w:t>
        </w:r>
        <w:r>
          <w:rPr>
            <w:noProof/>
            <w:lang w:bidi="fr-FR"/>
          </w:rPr>
          <w:fldChar w:fldCharType="end"/>
        </w:r>
      </w:p>
    </w:sdtContent>
  </w:sdt>
  <w:p w14:paraId="3ADF321F" w14:textId="77777777" w:rsidR="00DF027C" w:rsidRDefault="00DF027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73236" w14:textId="77777777" w:rsidR="00A02BD3" w:rsidRDefault="00A02BD3">
      <w:r>
        <w:separator/>
      </w:r>
    </w:p>
    <w:p w14:paraId="4DFE347B" w14:textId="77777777" w:rsidR="00A02BD3" w:rsidRDefault="00A02BD3"/>
  </w:footnote>
  <w:footnote w:type="continuationSeparator" w:id="0">
    <w:p w14:paraId="51C98417" w14:textId="77777777" w:rsidR="00A02BD3" w:rsidRDefault="00A02BD3">
      <w:r>
        <w:continuationSeparator/>
      </w:r>
    </w:p>
    <w:p w14:paraId="3ADD3A80" w14:textId="77777777" w:rsidR="00A02BD3" w:rsidRDefault="00A02BD3"/>
  </w:footnote>
  <w:footnote w:type="continuationNotice" w:id="1">
    <w:p w14:paraId="08576E72" w14:textId="77777777" w:rsidR="00A02BD3" w:rsidRDefault="00A02BD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35" w:type="dxa"/>
      <w:tblBorders>
        <w:top w:val="single" w:sz="36" w:space="0" w:color="082A75" w:themeColor="text2"/>
        <w:left w:val="single" w:sz="36" w:space="0" w:color="082A75" w:themeColor="text2"/>
        <w:bottom w:val="single" w:sz="36" w:space="0" w:color="082A75" w:themeColor="text2"/>
        <w:right w:val="single" w:sz="36" w:space="0" w:color="082A75" w:themeColor="text2"/>
        <w:insideH w:val="single" w:sz="36" w:space="0" w:color="082A75" w:themeColor="text2"/>
        <w:insideV w:val="single" w:sz="36" w:space="0" w:color="082A75" w:themeColor="text2"/>
      </w:tblBorders>
      <w:tblLook w:val="0000" w:firstRow="0" w:lastRow="0" w:firstColumn="0" w:lastColumn="0" w:noHBand="0" w:noVBand="0"/>
    </w:tblPr>
    <w:tblGrid>
      <w:gridCol w:w="10035"/>
    </w:tblGrid>
    <w:tr w:rsidR="00D077E9" w14:paraId="0A2315EF" w14:textId="77777777" w:rsidTr="00360494">
      <w:trPr>
        <w:trHeight w:val="978"/>
      </w:trPr>
      <w:tc>
        <w:tcPr>
          <w:tcW w:w="10035" w:type="dxa"/>
          <w:tcBorders>
            <w:top w:val="nil"/>
            <w:left w:val="nil"/>
            <w:bottom w:val="single" w:sz="36" w:space="0" w:color="34ABA2" w:themeColor="accent3"/>
            <w:right w:val="nil"/>
          </w:tcBorders>
        </w:tcPr>
        <w:p w14:paraId="7C9C101D" w14:textId="77777777" w:rsidR="00D077E9" w:rsidRDefault="00D077E9">
          <w:pPr>
            <w:pStyle w:val="En-tte"/>
          </w:pPr>
        </w:p>
      </w:tc>
    </w:tr>
  </w:tbl>
  <w:p w14:paraId="7F0D2CCA" w14:textId="77777777" w:rsidR="00D077E9" w:rsidRDefault="00D077E9" w:rsidP="00D077E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B2173D"/>
    <w:multiLevelType w:val="hybridMultilevel"/>
    <w:tmpl w:val="6360F29C"/>
    <w:lvl w:ilvl="0" w:tplc="ED1A9CE2">
      <w:start w:val="1"/>
      <w:numFmt w:val="bullet"/>
      <w:lvlText w:val="["/>
      <w:lvlJc w:val="left"/>
      <w:pPr>
        <w:ind w:left="133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EF60D62E">
      <w:start w:val="1"/>
      <w:numFmt w:val="bullet"/>
      <w:lvlText w:val="o"/>
      <w:lvlJc w:val="left"/>
      <w:pPr>
        <w:ind w:left="19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587637FE">
      <w:start w:val="1"/>
      <w:numFmt w:val="bullet"/>
      <w:lvlText w:val="▪"/>
      <w:lvlJc w:val="left"/>
      <w:pPr>
        <w:ind w:left="27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903CE51E">
      <w:start w:val="1"/>
      <w:numFmt w:val="bullet"/>
      <w:lvlText w:val="•"/>
      <w:lvlJc w:val="left"/>
      <w:pPr>
        <w:ind w:left="34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743C9B36">
      <w:start w:val="1"/>
      <w:numFmt w:val="bullet"/>
      <w:lvlText w:val="o"/>
      <w:lvlJc w:val="left"/>
      <w:pPr>
        <w:ind w:left="41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E9A617F8">
      <w:start w:val="1"/>
      <w:numFmt w:val="bullet"/>
      <w:lvlText w:val="▪"/>
      <w:lvlJc w:val="left"/>
      <w:pPr>
        <w:ind w:left="48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F70084CC">
      <w:start w:val="1"/>
      <w:numFmt w:val="bullet"/>
      <w:lvlText w:val="•"/>
      <w:lvlJc w:val="left"/>
      <w:pPr>
        <w:ind w:left="55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E61C4AF4">
      <w:start w:val="1"/>
      <w:numFmt w:val="bullet"/>
      <w:lvlText w:val="o"/>
      <w:lvlJc w:val="left"/>
      <w:pPr>
        <w:ind w:left="63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DE0E6668">
      <w:start w:val="1"/>
      <w:numFmt w:val="bullet"/>
      <w:lvlText w:val="▪"/>
      <w:lvlJc w:val="left"/>
      <w:pPr>
        <w:ind w:left="70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35460619"/>
    <w:multiLevelType w:val="hybridMultilevel"/>
    <w:tmpl w:val="176030AE"/>
    <w:lvl w:ilvl="0" w:tplc="A22CE5B6">
      <w:start w:val="500"/>
      <w:numFmt w:val="bullet"/>
      <w:lvlText w:val="-"/>
      <w:lvlJc w:val="left"/>
      <w:pPr>
        <w:ind w:left="345" w:hanging="360"/>
      </w:pPr>
      <w:rPr>
        <w:rFonts w:ascii="Lucida Sans" w:eastAsia="Lucida Sans" w:hAnsi="Lucida Sans" w:cs="Lucida Sans" w:hint="default"/>
      </w:rPr>
    </w:lvl>
    <w:lvl w:ilvl="1" w:tplc="040C0003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 w16cid:durableId="1147284048">
    <w:abstractNumId w:val="1"/>
  </w:num>
  <w:num w:numId="2" w16cid:durableId="728655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BB6"/>
    <w:rsid w:val="000004EB"/>
    <w:rsid w:val="000011E0"/>
    <w:rsid w:val="0000188C"/>
    <w:rsid w:val="000124BB"/>
    <w:rsid w:val="000145D6"/>
    <w:rsid w:val="0002482E"/>
    <w:rsid w:val="00025410"/>
    <w:rsid w:val="00050324"/>
    <w:rsid w:val="000610F0"/>
    <w:rsid w:val="000741B8"/>
    <w:rsid w:val="000A0150"/>
    <w:rsid w:val="000A26CF"/>
    <w:rsid w:val="000A27DF"/>
    <w:rsid w:val="000B53EB"/>
    <w:rsid w:val="000B73D6"/>
    <w:rsid w:val="000D0EA1"/>
    <w:rsid w:val="000E63C9"/>
    <w:rsid w:val="00130E9D"/>
    <w:rsid w:val="001317EF"/>
    <w:rsid w:val="00137115"/>
    <w:rsid w:val="00150A6D"/>
    <w:rsid w:val="00152717"/>
    <w:rsid w:val="00174E00"/>
    <w:rsid w:val="001768E1"/>
    <w:rsid w:val="00177D8E"/>
    <w:rsid w:val="00185B35"/>
    <w:rsid w:val="00193832"/>
    <w:rsid w:val="001A6BBD"/>
    <w:rsid w:val="001B5A09"/>
    <w:rsid w:val="001F2BC8"/>
    <w:rsid w:val="001F5F6B"/>
    <w:rsid w:val="00206FD9"/>
    <w:rsid w:val="002136CA"/>
    <w:rsid w:val="00223720"/>
    <w:rsid w:val="00243EBC"/>
    <w:rsid w:val="00246A35"/>
    <w:rsid w:val="00270C80"/>
    <w:rsid w:val="00277613"/>
    <w:rsid w:val="00284348"/>
    <w:rsid w:val="002B5A5F"/>
    <w:rsid w:val="002C55D9"/>
    <w:rsid w:val="002D089E"/>
    <w:rsid w:val="002F1401"/>
    <w:rsid w:val="002F51F5"/>
    <w:rsid w:val="00302DA4"/>
    <w:rsid w:val="0030339E"/>
    <w:rsid w:val="00312137"/>
    <w:rsid w:val="00330359"/>
    <w:rsid w:val="0033762F"/>
    <w:rsid w:val="00352746"/>
    <w:rsid w:val="00360494"/>
    <w:rsid w:val="00366C7E"/>
    <w:rsid w:val="00367E56"/>
    <w:rsid w:val="0037555E"/>
    <w:rsid w:val="00384EA3"/>
    <w:rsid w:val="003A39A1"/>
    <w:rsid w:val="003C2191"/>
    <w:rsid w:val="003C49FD"/>
    <w:rsid w:val="003D3863"/>
    <w:rsid w:val="004110DE"/>
    <w:rsid w:val="00427FD8"/>
    <w:rsid w:val="0044085A"/>
    <w:rsid w:val="00442448"/>
    <w:rsid w:val="00453749"/>
    <w:rsid w:val="00471409"/>
    <w:rsid w:val="004869E0"/>
    <w:rsid w:val="00490EBF"/>
    <w:rsid w:val="004B21A5"/>
    <w:rsid w:val="00502962"/>
    <w:rsid w:val="005037F0"/>
    <w:rsid w:val="00516A86"/>
    <w:rsid w:val="00521790"/>
    <w:rsid w:val="005275F6"/>
    <w:rsid w:val="00532541"/>
    <w:rsid w:val="00560188"/>
    <w:rsid w:val="00572102"/>
    <w:rsid w:val="005B7FA1"/>
    <w:rsid w:val="005D21DD"/>
    <w:rsid w:val="005E3581"/>
    <w:rsid w:val="005E57F6"/>
    <w:rsid w:val="005F0A66"/>
    <w:rsid w:val="005F1BB0"/>
    <w:rsid w:val="00605D89"/>
    <w:rsid w:val="00656C4D"/>
    <w:rsid w:val="006726C5"/>
    <w:rsid w:val="00697C4D"/>
    <w:rsid w:val="006B4B09"/>
    <w:rsid w:val="006C19F2"/>
    <w:rsid w:val="006D0C53"/>
    <w:rsid w:val="006D65A8"/>
    <w:rsid w:val="006E1A0B"/>
    <w:rsid w:val="006E5716"/>
    <w:rsid w:val="007103DA"/>
    <w:rsid w:val="00714BB6"/>
    <w:rsid w:val="007302B3"/>
    <w:rsid w:val="00730733"/>
    <w:rsid w:val="00730E3A"/>
    <w:rsid w:val="00736AAF"/>
    <w:rsid w:val="007526CA"/>
    <w:rsid w:val="00765B2A"/>
    <w:rsid w:val="0077553C"/>
    <w:rsid w:val="00783A34"/>
    <w:rsid w:val="007963E8"/>
    <w:rsid w:val="007C6B52"/>
    <w:rsid w:val="007D16C5"/>
    <w:rsid w:val="007D740D"/>
    <w:rsid w:val="007F7094"/>
    <w:rsid w:val="008151C0"/>
    <w:rsid w:val="00862FE4"/>
    <w:rsid w:val="0086389A"/>
    <w:rsid w:val="0087605E"/>
    <w:rsid w:val="00894D60"/>
    <w:rsid w:val="00896433"/>
    <w:rsid w:val="008A29D8"/>
    <w:rsid w:val="008B1FEE"/>
    <w:rsid w:val="008B207D"/>
    <w:rsid w:val="008D62AE"/>
    <w:rsid w:val="00901718"/>
    <w:rsid w:val="00903C32"/>
    <w:rsid w:val="00905929"/>
    <w:rsid w:val="0091275B"/>
    <w:rsid w:val="00916B16"/>
    <w:rsid w:val="009173B9"/>
    <w:rsid w:val="0093145F"/>
    <w:rsid w:val="00931B56"/>
    <w:rsid w:val="0093335D"/>
    <w:rsid w:val="0093613E"/>
    <w:rsid w:val="009418A1"/>
    <w:rsid w:val="00943026"/>
    <w:rsid w:val="0094590D"/>
    <w:rsid w:val="00966B81"/>
    <w:rsid w:val="009B3121"/>
    <w:rsid w:val="009C7720"/>
    <w:rsid w:val="009F4D90"/>
    <w:rsid w:val="00A02BD3"/>
    <w:rsid w:val="00A10EA9"/>
    <w:rsid w:val="00A23AFA"/>
    <w:rsid w:val="00A31B3E"/>
    <w:rsid w:val="00A532F3"/>
    <w:rsid w:val="00A61747"/>
    <w:rsid w:val="00A74CE9"/>
    <w:rsid w:val="00A752AE"/>
    <w:rsid w:val="00A8489E"/>
    <w:rsid w:val="00AB02A7"/>
    <w:rsid w:val="00AC29F3"/>
    <w:rsid w:val="00AD1620"/>
    <w:rsid w:val="00AD2150"/>
    <w:rsid w:val="00AE4DC4"/>
    <w:rsid w:val="00B05367"/>
    <w:rsid w:val="00B20612"/>
    <w:rsid w:val="00B21DBC"/>
    <w:rsid w:val="00B231E5"/>
    <w:rsid w:val="00BA30E9"/>
    <w:rsid w:val="00BB0F3B"/>
    <w:rsid w:val="00BB2371"/>
    <w:rsid w:val="00BB710E"/>
    <w:rsid w:val="00BD3BA6"/>
    <w:rsid w:val="00BD59A4"/>
    <w:rsid w:val="00C02B87"/>
    <w:rsid w:val="00C4086D"/>
    <w:rsid w:val="00C41442"/>
    <w:rsid w:val="00C437CD"/>
    <w:rsid w:val="00C61526"/>
    <w:rsid w:val="00CA1896"/>
    <w:rsid w:val="00CB42AE"/>
    <w:rsid w:val="00CB5B28"/>
    <w:rsid w:val="00CC5808"/>
    <w:rsid w:val="00CD3C0A"/>
    <w:rsid w:val="00CF5371"/>
    <w:rsid w:val="00D0323A"/>
    <w:rsid w:val="00D0559F"/>
    <w:rsid w:val="00D077E9"/>
    <w:rsid w:val="00D148C7"/>
    <w:rsid w:val="00D33C06"/>
    <w:rsid w:val="00D42CB7"/>
    <w:rsid w:val="00D536E6"/>
    <w:rsid w:val="00D5413D"/>
    <w:rsid w:val="00D570A9"/>
    <w:rsid w:val="00D6396B"/>
    <w:rsid w:val="00D70D02"/>
    <w:rsid w:val="00D770C7"/>
    <w:rsid w:val="00D83003"/>
    <w:rsid w:val="00D86945"/>
    <w:rsid w:val="00D90290"/>
    <w:rsid w:val="00DC2411"/>
    <w:rsid w:val="00DD152F"/>
    <w:rsid w:val="00DD536D"/>
    <w:rsid w:val="00DE213F"/>
    <w:rsid w:val="00DF027C"/>
    <w:rsid w:val="00E00A32"/>
    <w:rsid w:val="00E0514E"/>
    <w:rsid w:val="00E16849"/>
    <w:rsid w:val="00E22ACD"/>
    <w:rsid w:val="00E35136"/>
    <w:rsid w:val="00E44963"/>
    <w:rsid w:val="00E44A8F"/>
    <w:rsid w:val="00E507A2"/>
    <w:rsid w:val="00E537E8"/>
    <w:rsid w:val="00E620B0"/>
    <w:rsid w:val="00E72CD6"/>
    <w:rsid w:val="00E72D94"/>
    <w:rsid w:val="00E81B40"/>
    <w:rsid w:val="00E93480"/>
    <w:rsid w:val="00EF555B"/>
    <w:rsid w:val="00F027BB"/>
    <w:rsid w:val="00F11DCF"/>
    <w:rsid w:val="00F135EA"/>
    <w:rsid w:val="00F162EA"/>
    <w:rsid w:val="00F322D3"/>
    <w:rsid w:val="00F52D27"/>
    <w:rsid w:val="00F569C3"/>
    <w:rsid w:val="00F83527"/>
    <w:rsid w:val="00F87DAB"/>
    <w:rsid w:val="00FB06AB"/>
    <w:rsid w:val="00FB26E1"/>
    <w:rsid w:val="00FB2EAA"/>
    <w:rsid w:val="00FC3AF0"/>
    <w:rsid w:val="00FD583F"/>
    <w:rsid w:val="00FD7488"/>
    <w:rsid w:val="00FE353B"/>
    <w:rsid w:val="00FF16B4"/>
    <w:rsid w:val="00FF3710"/>
    <w:rsid w:val="206DC2DA"/>
    <w:rsid w:val="31CF4389"/>
    <w:rsid w:val="36D47120"/>
    <w:rsid w:val="66DF6BA5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7FC860"/>
  <w15:docId w15:val="{E5065183-E61E-48B1-97B2-576944193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uiPriority="4" w:qFormat="1"/>
    <w:lsdException w:name="heading 3" w:semiHidden="1" w:uiPriority="5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" w:unhideWhenUsed="1" w:qFormat="1"/>
    <w:lsdException w:name="Emphasis" w:semiHidden="1" w:uiPriority="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5A8"/>
    <w:pPr>
      <w:spacing w:after="0"/>
    </w:pPr>
    <w:rPr>
      <w:rFonts w:ascii="Times New Roman" w:eastAsiaTheme="minorEastAsia" w:hAnsi="Times New Roman"/>
      <w:b/>
      <w:sz w:val="28"/>
      <w:szCs w:val="22"/>
    </w:rPr>
  </w:style>
  <w:style w:type="paragraph" w:styleId="Titre1">
    <w:name w:val="heading 1"/>
    <w:basedOn w:val="Normal"/>
    <w:link w:val="Titre1Car"/>
    <w:uiPriority w:val="4"/>
    <w:qFormat/>
    <w:rsid w:val="00D077E9"/>
    <w:pPr>
      <w:keepNext/>
      <w:spacing w:before="240" w:after="60"/>
      <w:outlineLvl w:val="0"/>
    </w:pPr>
    <w:rPr>
      <w:rFonts w:asciiTheme="majorHAnsi" w:eastAsiaTheme="majorEastAsia" w:hAnsiTheme="majorHAnsi" w:cstheme="majorBidi"/>
      <w:color w:val="061F57" w:themeColor="text2" w:themeShade="BF"/>
      <w:kern w:val="28"/>
      <w:sz w:val="52"/>
      <w:szCs w:val="32"/>
    </w:rPr>
  </w:style>
  <w:style w:type="paragraph" w:styleId="Titre2">
    <w:name w:val="heading 2"/>
    <w:basedOn w:val="Normal"/>
    <w:next w:val="Normal"/>
    <w:link w:val="Titre2Car"/>
    <w:uiPriority w:val="4"/>
    <w:qFormat/>
    <w:rsid w:val="00DF027C"/>
    <w:pPr>
      <w:keepNext/>
      <w:spacing w:after="240" w:line="240" w:lineRule="auto"/>
      <w:outlineLvl w:val="1"/>
    </w:pPr>
    <w:rPr>
      <w:rFonts w:eastAsiaTheme="majorEastAsia" w:cstheme="majorBidi"/>
      <w:b w:val="0"/>
      <w:sz w:val="36"/>
      <w:szCs w:val="26"/>
    </w:rPr>
  </w:style>
  <w:style w:type="paragraph" w:styleId="Titre3">
    <w:name w:val="heading 3"/>
    <w:basedOn w:val="Normal"/>
    <w:next w:val="Normal"/>
    <w:link w:val="Titre3Car"/>
    <w:uiPriority w:val="5"/>
    <w:unhideWhenUsed/>
    <w:qFormat/>
    <w:rsid w:val="006D65A8"/>
    <w:pPr>
      <w:keepNext/>
      <w:keepLines/>
      <w:spacing w:before="40"/>
      <w:outlineLvl w:val="2"/>
    </w:pPr>
    <w:rPr>
      <w:rFonts w:eastAsiaTheme="majorEastAsia" w:cstheme="majorBidi"/>
      <w:color w:val="082A75" w:themeColor="text2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  <w:style w:type="paragraph" w:styleId="Titre">
    <w:name w:val="Title"/>
    <w:basedOn w:val="Normal"/>
    <w:link w:val="TitreCar"/>
    <w:uiPriority w:val="1"/>
    <w:qFormat/>
    <w:rsid w:val="00D86945"/>
    <w:pPr>
      <w:spacing w:after="200" w:line="240" w:lineRule="auto"/>
    </w:pPr>
    <w:rPr>
      <w:rFonts w:asciiTheme="majorHAnsi" w:eastAsiaTheme="majorEastAsia" w:hAnsiTheme="majorHAnsi" w:cstheme="majorBidi"/>
      <w:bCs/>
      <w:sz w:val="72"/>
      <w:szCs w:val="52"/>
    </w:rPr>
  </w:style>
  <w:style w:type="character" w:customStyle="1" w:styleId="TitreCar">
    <w:name w:val="Titre Car"/>
    <w:basedOn w:val="Policepardfaut"/>
    <w:link w:val="Titre"/>
    <w:uiPriority w:val="1"/>
    <w:rsid w:val="00D86945"/>
    <w:rPr>
      <w:rFonts w:asciiTheme="majorHAnsi" w:eastAsiaTheme="majorEastAsia" w:hAnsiTheme="majorHAnsi" w:cstheme="majorBidi"/>
      <w:b/>
      <w:bCs/>
      <w:color w:val="082A75" w:themeColor="text2"/>
      <w:sz w:val="72"/>
      <w:szCs w:val="52"/>
    </w:rPr>
  </w:style>
  <w:style w:type="paragraph" w:styleId="Sous-titre">
    <w:name w:val="Subtitle"/>
    <w:basedOn w:val="Normal"/>
    <w:link w:val="Sous-titreCar"/>
    <w:uiPriority w:val="2"/>
    <w:qFormat/>
    <w:rsid w:val="00D86945"/>
    <w:pPr>
      <w:framePr w:hSpace="180" w:wrap="around" w:vAnchor="text" w:hAnchor="margin" w:y="1167"/>
    </w:pPr>
    <w:rPr>
      <w:b w:val="0"/>
      <w:caps/>
      <w:spacing w:val="20"/>
      <w:sz w:val="32"/>
    </w:rPr>
  </w:style>
  <w:style w:type="character" w:customStyle="1" w:styleId="Sous-titreCar">
    <w:name w:val="Sous-titre Car"/>
    <w:basedOn w:val="Policepardfaut"/>
    <w:link w:val="Sous-titre"/>
    <w:uiPriority w:val="2"/>
    <w:rsid w:val="00D86945"/>
    <w:rPr>
      <w:rFonts w:eastAsiaTheme="minorEastAsia"/>
      <w:caps/>
      <w:color w:val="082A75" w:themeColor="text2"/>
      <w:spacing w:val="20"/>
      <w:sz w:val="32"/>
      <w:szCs w:val="22"/>
    </w:rPr>
  </w:style>
  <w:style w:type="character" w:customStyle="1" w:styleId="Titre1Car">
    <w:name w:val="Titre 1 Car"/>
    <w:basedOn w:val="Policepardfaut"/>
    <w:link w:val="Titre1"/>
    <w:uiPriority w:val="4"/>
    <w:rsid w:val="00D077E9"/>
    <w:rPr>
      <w:rFonts w:asciiTheme="majorHAnsi" w:eastAsiaTheme="majorEastAsia" w:hAnsiTheme="majorHAnsi" w:cstheme="majorBidi"/>
      <w:b/>
      <w:color w:val="061F57" w:themeColor="text2" w:themeShade="BF"/>
      <w:kern w:val="28"/>
      <w:sz w:val="52"/>
      <w:szCs w:val="32"/>
    </w:rPr>
  </w:style>
  <w:style w:type="paragraph" w:styleId="En-tte">
    <w:name w:val="header"/>
    <w:basedOn w:val="Normal"/>
    <w:link w:val="En-tteCar"/>
    <w:uiPriority w:val="8"/>
    <w:unhideWhenUsed/>
    <w:rsid w:val="005037F0"/>
  </w:style>
  <w:style w:type="character" w:customStyle="1" w:styleId="En-tteCar">
    <w:name w:val="En-tête Car"/>
    <w:basedOn w:val="Policepardfaut"/>
    <w:link w:val="En-tte"/>
    <w:uiPriority w:val="8"/>
    <w:rsid w:val="0093335D"/>
  </w:style>
  <w:style w:type="paragraph" w:styleId="Pieddepage">
    <w:name w:val="footer"/>
    <w:basedOn w:val="Normal"/>
    <w:link w:val="PieddepageCar"/>
    <w:uiPriority w:val="99"/>
    <w:unhideWhenUsed/>
    <w:rsid w:val="005037F0"/>
  </w:style>
  <w:style w:type="character" w:customStyle="1" w:styleId="PieddepageCar">
    <w:name w:val="Pied de page Car"/>
    <w:basedOn w:val="Policepardfaut"/>
    <w:link w:val="Pieddepage"/>
    <w:uiPriority w:val="99"/>
    <w:rsid w:val="005037F0"/>
    <w:rPr>
      <w:sz w:val="24"/>
      <w:szCs w:val="24"/>
    </w:rPr>
  </w:style>
  <w:style w:type="paragraph" w:customStyle="1" w:styleId="Nom">
    <w:name w:val="Nom"/>
    <w:basedOn w:val="Normal"/>
    <w:uiPriority w:val="3"/>
    <w:qFormat/>
    <w:rsid w:val="00B231E5"/>
    <w:pPr>
      <w:spacing w:line="240" w:lineRule="auto"/>
      <w:jc w:val="right"/>
    </w:pPr>
  </w:style>
  <w:style w:type="character" w:customStyle="1" w:styleId="Titre2Car">
    <w:name w:val="Titre 2 Car"/>
    <w:basedOn w:val="Policepardfaut"/>
    <w:link w:val="Titre2"/>
    <w:uiPriority w:val="4"/>
    <w:rsid w:val="00DF027C"/>
    <w:rPr>
      <w:rFonts w:eastAsiaTheme="majorEastAsia" w:cstheme="majorBidi"/>
      <w:color w:val="082A75" w:themeColor="text2"/>
      <w:sz w:val="36"/>
      <w:szCs w:val="26"/>
    </w:rPr>
  </w:style>
  <w:style w:type="table" w:styleId="Grilledutableau">
    <w:name w:val="Table Grid"/>
    <w:basedOn w:val="TableauNormal"/>
    <w:uiPriority w:val="1"/>
    <w:rsid w:val="00FF1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unhideWhenUsed/>
    <w:rsid w:val="00D86945"/>
    <w:rPr>
      <w:color w:val="808080"/>
    </w:rPr>
  </w:style>
  <w:style w:type="paragraph" w:customStyle="1" w:styleId="Contenu">
    <w:name w:val="Contenu"/>
    <w:basedOn w:val="Normal"/>
    <w:link w:val="Caractredecontenu"/>
    <w:qFormat/>
    <w:rsid w:val="00DF027C"/>
    <w:rPr>
      <w:b w:val="0"/>
    </w:rPr>
  </w:style>
  <w:style w:type="paragraph" w:customStyle="1" w:styleId="Textedemiseenvidence">
    <w:name w:val="Texte de mise en évidence"/>
    <w:basedOn w:val="Normal"/>
    <w:link w:val="Caractredetextedemiseenvidence"/>
    <w:qFormat/>
    <w:rsid w:val="00DF027C"/>
  </w:style>
  <w:style w:type="character" w:customStyle="1" w:styleId="Caractredecontenu">
    <w:name w:val="Caractère de contenu"/>
    <w:basedOn w:val="Policepardfaut"/>
    <w:link w:val="Contenu"/>
    <w:rsid w:val="00DF027C"/>
    <w:rPr>
      <w:rFonts w:eastAsiaTheme="minorEastAsia"/>
      <w:color w:val="082A75" w:themeColor="text2"/>
      <w:sz w:val="28"/>
      <w:szCs w:val="22"/>
    </w:rPr>
  </w:style>
  <w:style w:type="character" w:customStyle="1" w:styleId="Caractredetextedemiseenvidence">
    <w:name w:val="Caractère de texte de mise en évidence"/>
    <w:basedOn w:val="Policepardfaut"/>
    <w:link w:val="Textedemiseenvidence"/>
    <w:rsid w:val="00DF027C"/>
    <w:rPr>
      <w:rFonts w:eastAsiaTheme="minorEastAsia"/>
      <w:b/>
      <w:color w:val="082A75" w:themeColor="text2"/>
      <w:sz w:val="28"/>
      <w:szCs w:val="22"/>
    </w:rPr>
  </w:style>
  <w:style w:type="paragraph" w:styleId="Paragraphedeliste">
    <w:name w:val="List Paragraph"/>
    <w:basedOn w:val="Normal"/>
    <w:uiPriority w:val="34"/>
    <w:qFormat/>
    <w:rsid w:val="00714BB6"/>
    <w:pPr>
      <w:spacing w:after="5" w:line="252" w:lineRule="auto"/>
      <w:ind w:left="720" w:hanging="10"/>
      <w:contextualSpacing/>
    </w:pPr>
    <w:rPr>
      <w:rFonts w:ascii="Lucida Sans" w:eastAsia="Lucida Sans" w:hAnsi="Lucida Sans" w:cs="Lucida Sans"/>
      <w:b w:val="0"/>
      <w:color w:val="000000"/>
      <w:sz w:val="22"/>
      <w:lang w:eastAsia="fr-FR"/>
    </w:rPr>
  </w:style>
  <w:style w:type="character" w:customStyle="1" w:styleId="Titre3Car">
    <w:name w:val="Titre 3 Car"/>
    <w:basedOn w:val="Policepardfaut"/>
    <w:link w:val="Titre3"/>
    <w:uiPriority w:val="5"/>
    <w:rsid w:val="006D65A8"/>
    <w:rPr>
      <w:rFonts w:ascii="Times New Roman" w:eastAsiaTheme="majorEastAsia" w:hAnsi="Times New Roman" w:cstheme="majorBidi"/>
      <w:b/>
      <w:color w:val="082A75" w:themeColor="text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Rapport%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9669F177DA644FDBE3B8852F8900E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998878-7587-489F-8C7D-E0AD4BFBE2B0}"/>
      </w:docPartPr>
      <w:docPartBody>
        <w:p w:rsidR="005B7FA1" w:rsidRDefault="005B7FA1" w:rsidP="005B7FA1">
          <w:pPr>
            <w:pStyle w:val="F9669F177DA644FDBE3B8852F8900E4C2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56122F7742640EC8629A9E715E9CB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D5C261-D05E-45CE-97A8-BB631D8EB3C0}"/>
      </w:docPartPr>
      <w:docPartBody>
        <w:p w:rsidR="00EF1F7D" w:rsidRDefault="005B7FA1" w:rsidP="005B7FA1">
          <w:pPr>
            <w:pStyle w:val="C56122F7742640EC8629A9E715E9CB6E2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D3D01B448B2488695B4A51B8F5B0B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0BAB67-2F66-42F4-A209-F51D02A2669F}"/>
      </w:docPartPr>
      <w:docPartBody>
        <w:p w:rsidR="00EF1F7D" w:rsidRDefault="005B7FA1" w:rsidP="005B7FA1">
          <w:pPr>
            <w:pStyle w:val="3D3D01B448B2488695B4A51B8F5B0BA52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71F25DFE214A8B8D9E4AA261DF1F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7682B2-165C-4C0E-9C05-CDFEACD965CE}"/>
      </w:docPartPr>
      <w:docPartBody>
        <w:p w:rsidR="00EF1F7D" w:rsidRDefault="005B7FA1" w:rsidP="005B7FA1">
          <w:pPr>
            <w:pStyle w:val="8871F25DFE214A8B8D9E4AA261DF1FDD2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AA2019775284EB68D858062C68206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986C35-1829-454A-9960-269B2BB2E41A}"/>
      </w:docPartPr>
      <w:docPartBody>
        <w:p w:rsidR="00EF1F7D" w:rsidRDefault="005B7FA1" w:rsidP="005B7FA1">
          <w:pPr>
            <w:pStyle w:val="9AA2019775284EB68D858062C682067B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345FB5B81924D27941B9E87034E55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6EE2DA-A0A4-4AEF-A3B2-0F5198823B80}"/>
      </w:docPartPr>
      <w:docPartBody>
        <w:p w:rsidR="00EF1F7D" w:rsidRDefault="005B7FA1" w:rsidP="005B7FA1">
          <w:pPr>
            <w:pStyle w:val="F345FB5B81924D27941B9E87034E55C6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38E827-6B90-4467-81E5-301EC15CE0FD}"/>
      </w:docPartPr>
      <w:docPartBody>
        <w:p w:rsidR="00D74C55" w:rsidRDefault="00EA594E">
          <w:r w:rsidRPr="008C38C2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003"/>
    <w:rsid w:val="00036415"/>
    <w:rsid w:val="0004581D"/>
    <w:rsid w:val="000E715C"/>
    <w:rsid w:val="000F4D4D"/>
    <w:rsid w:val="0023370D"/>
    <w:rsid w:val="002A1B1F"/>
    <w:rsid w:val="002A4546"/>
    <w:rsid w:val="003044F6"/>
    <w:rsid w:val="0032571A"/>
    <w:rsid w:val="00352746"/>
    <w:rsid w:val="003A10F6"/>
    <w:rsid w:val="003D6444"/>
    <w:rsid w:val="005B43A9"/>
    <w:rsid w:val="005B7FA1"/>
    <w:rsid w:val="007766A5"/>
    <w:rsid w:val="00940CE9"/>
    <w:rsid w:val="00A413FB"/>
    <w:rsid w:val="00B539E9"/>
    <w:rsid w:val="00C74ABA"/>
    <w:rsid w:val="00C769ED"/>
    <w:rsid w:val="00D47644"/>
    <w:rsid w:val="00D74C55"/>
    <w:rsid w:val="00D83003"/>
    <w:rsid w:val="00E93480"/>
    <w:rsid w:val="00EA594E"/>
    <w:rsid w:val="00EF1F7D"/>
    <w:rsid w:val="00F73C73"/>
    <w:rsid w:val="00F9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link w:val="Sous-titreCar"/>
    <w:uiPriority w:val="2"/>
    <w:qFormat/>
    <w:pPr>
      <w:framePr w:hSpace="180" w:wrap="around" w:vAnchor="text" w:hAnchor="margin" w:y="1167"/>
      <w:spacing w:after="0" w:line="276" w:lineRule="auto"/>
    </w:pPr>
    <w:rPr>
      <w:caps/>
      <w:color w:val="0E2841" w:themeColor="text2"/>
      <w:spacing w:val="20"/>
      <w:sz w:val="32"/>
      <w:lang w:eastAsia="en-US"/>
    </w:rPr>
  </w:style>
  <w:style w:type="character" w:customStyle="1" w:styleId="Sous-titreCar">
    <w:name w:val="Sous-titre Car"/>
    <w:basedOn w:val="Policepardfaut"/>
    <w:link w:val="Sous-titre"/>
    <w:uiPriority w:val="2"/>
    <w:rPr>
      <w:caps/>
      <w:color w:val="0E2841" w:themeColor="text2"/>
      <w:spacing w:val="20"/>
      <w:sz w:val="32"/>
      <w:lang w:eastAsia="en-US"/>
    </w:rPr>
  </w:style>
  <w:style w:type="character" w:styleId="Textedelespacerserv">
    <w:name w:val="Placeholder Text"/>
    <w:basedOn w:val="Policepardfaut"/>
    <w:uiPriority w:val="99"/>
    <w:unhideWhenUsed/>
    <w:rsid w:val="00EA594E"/>
    <w:rPr>
      <w:color w:val="808080"/>
    </w:rPr>
  </w:style>
  <w:style w:type="paragraph" w:customStyle="1" w:styleId="F9669F177DA644FDBE3B8852F8900E4C2">
    <w:name w:val="F9669F177DA644FDBE3B8852F8900E4C2"/>
    <w:rsid w:val="005B7FA1"/>
    <w:pPr>
      <w:spacing w:after="0" w:line="276" w:lineRule="auto"/>
    </w:pPr>
    <w:rPr>
      <w:b/>
      <w:color w:val="0E2841" w:themeColor="text2"/>
      <w:sz w:val="28"/>
      <w:lang w:eastAsia="en-US"/>
    </w:rPr>
  </w:style>
  <w:style w:type="paragraph" w:customStyle="1" w:styleId="C56122F7742640EC8629A9E715E9CB6E2">
    <w:name w:val="C56122F7742640EC8629A9E715E9CB6E2"/>
    <w:rsid w:val="005B7FA1"/>
    <w:pPr>
      <w:spacing w:after="0" w:line="276" w:lineRule="auto"/>
    </w:pPr>
    <w:rPr>
      <w:b/>
      <w:color w:val="0E2841" w:themeColor="text2"/>
      <w:sz w:val="28"/>
      <w:lang w:eastAsia="en-US"/>
    </w:rPr>
  </w:style>
  <w:style w:type="paragraph" w:customStyle="1" w:styleId="3D3D01B448B2488695B4A51B8F5B0BA52">
    <w:name w:val="3D3D01B448B2488695B4A51B8F5B0BA52"/>
    <w:rsid w:val="005B7FA1"/>
    <w:pPr>
      <w:spacing w:after="0" w:line="276" w:lineRule="auto"/>
    </w:pPr>
    <w:rPr>
      <w:b/>
      <w:color w:val="0E2841" w:themeColor="text2"/>
      <w:sz w:val="28"/>
      <w:lang w:eastAsia="en-US"/>
    </w:rPr>
  </w:style>
  <w:style w:type="paragraph" w:customStyle="1" w:styleId="8871F25DFE214A8B8D9E4AA261DF1FDD2">
    <w:name w:val="8871F25DFE214A8B8D9E4AA261DF1FDD2"/>
    <w:rsid w:val="005B7FA1"/>
    <w:pPr>
      <w:spacing w:after="5" w:line="252" w:lineRule="auto"/>
      <w:ind w:left="720" w:hanging="10"/>
      <w:contextualSpacing/>
    </w:pPr>
    <w:rPr>
      <w:rFonts w:ascii="Lucida Sans" w:eastAsia="Lucida Sans" w:hAnsi="Lucida Sans" w:cs="Lucida Sans"/>
      <w:color w:val="000000"/>
    </w:rPr>
  </w:style>
  <w:style w:type="paragraph" w:customStyle="1" w:styleId="9AA2019775284EB68D858062C682067B">
    <w:name w:val="9AA2019775284EB68D858062C682067B"/>
    <w:rsid w:val="005B7FA1"/>
  </w:style>
  <w:style w:type="paragraph" w:customStyle="1" w:styleId="F345FB5B81924D27941B9E87034E55C6">
    <w:name w:val="F345FB5B81924D27941B9E87034E55C6"/>
    <w:rsid w:val="005B7F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Custom 29">
      <a:dk1>
        <a:srgbClr val="0F0D29"/>
      </a:dk1>
      <a:lt1>
        <a:srgbClr val="FFFFFF"/>
      </a:lt1>
      <a:dk2>
        <a:srgbClr val="082A75"/>
      </a:dk2>
      <a:lt2>
        <a:srgbClr val="E7E6E6"/>
      </a:lt2>
      <a:accent1>
        <a:srgbClr val="024F75"/>
      </a:accent1>
      <a:accent2>
        <a:srgbClr val="3592CF"/>
      </a:accent2>
      <a:accent3>
        <a:srgbClr val="34ABA2"/>
      </a:accent3>
      <a:accent4>
        <a:srgbClr val="66B2CA"/>
      </a:accent4>
      <a:accent5>
        <a:srgbClr val="C1D9CB"/>
      </a:accent5>
      <a:accent6>
        <a:srgbClr val="34ABA2"/>
      </a:accent6>
      <a:hlink>
        <a:srgbClr val="3592CF"/>
      </a:hlink>
      <a:folHlink>
        <a:srgbClr val="3592CF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>KRAICHI Ali</CompanyFax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CF212613CE84468D432224BC7EFEBF" ma:contentTypeVersion="13" ma:contentTypeDescription="Crée un document." ma:contentTypeScope="" ma:versionID="d9054942976c8dae36742af6482b28ff">
  <xsd:schema xmlns:xsd="http://www.w3.org/2001/XMLSchema" xmlns:xs="http://www.w3.org/2001/XMLSchema" xmlns:p="http://schemas.microsoft.com/office/2006/metadata/properties" xmlns:ns2="bbf66f94-444d-4f65-88ac-4d63f399dd71" xmlns:ns3="35a7b53d-0c1d-482a-9cde-af484c63e8f9" targetNamespace="http://schemas.microsoft.com/office/2006/metadata/properties" ma:root="true" ma:fieldsID="4f9459cfce089f1a4158d4e8b2e8ddef" ns2:_="" ns3:_="">
    <xsd:import namespace="bbf66f94-444d-4f65-88ac-4d63f399dd71"/>
    <xsd:import namespace="35a7b53d-0c1d-482a-9cde-af484c63e8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f66f94-444d-4f65-88ac-4d63f399dd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7b53d-0c1d-482a-9cde-af484c63e8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48D125E-AA3B-4A16-BBF6-A51FD69CD6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f66f94-444d-4f65-88ac-4d63f399dd71"/>
    <ds:schemaRef ds:uri="35a7b53d-0c1d-482a-9cde-af484c63e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9BA921-39AD-4C42-B6E9-9E6354894E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F9F06D9-7E4F-434E-9BD4-36FE6E5A6F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 </Template>
  <TotalTime>2</TotalTime>
  <Pages>4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</dc:creator>
  <cp:keywords/>
  <dc:description/>
  <cp:lastModifiedBy>benjamin GUEDJ</cp:lastModifiedBy>
  <cp:revision>2</cp:revision>
  <cp:lastPrinted>2023-11-24T12:16:00Z</cp:lastPrinted>
  <dcterms:created xsi:type="dcterms:W3CDTF">2024-11-25T12:56:00Z</dcterms:created>
  <dcterms:modified xsi:type="dcterms:W3CDTF">2024-11-25T12:56:00Z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TC100670409990</vt:lpwstr>
  </property>
  <property fmtid="{D5CDD505-2E9C-101B-9397-08002B2CF9AE}" pid="3" name="ContentTypeId">
    <vt:lpwstr>0x01010030CF212613CE84468D432224BC7EFEBF</vt:lpwstr>
  </property>
</Properties>
</file>